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B1769F" w14:textId="76D2CBA2" w:rsidR="00D839A9" w:rsidRPr="005841C8" w:rsidRDefault="1CBA5DF8" w:rsidP="713AC2F5">
      <w:pPr>
        <w:ind w:left="360" w:hanging="360"/>
        <w:rPr>
          <w:b/>
          <w:bCs/>
          <w:sz w:val="36"/>
          <w:szCs w:val="36"/>
          <w:lang w:val="nb-NO"/>
        </w:rPr>
      </w:pPr>
      <w:r w:rsidRPr="713AC2F5">
        <w:rPr>
          <w:b/>
          <w:bCs/>
          <w:sz w:val="36"/>
          <w:szCs w:val="36"/>
          <w:lang w:val="nb-NO"/>
        </w:rPr>
        <w:t xml:space="preserve">Fullmakt </w:t>
      </w:r>
      <w:r w:rsidR="2AC01644" w:rsidRPr="713AC2F5">
        <w:rPr>
          <w:b/>
          <w:bCs/>
          <w:sz w:val="36"/>
          <w:szCs w:val="36"/>
          <w:lang w:val="nb-NO"/>
        </w:rPr>
        <w:t xml:space="preserve">for </w:t>
      </w:r>
      <w:r w:rsidR="0009571E">
        <w:rPr>
          <w:b/>
          <w:bCs/>
          <w:sz w:val="36"/>
          <w:szCs w:val="36"/>
          <w:lang w:val="nb-NO"/>
        </w:rPr>
        <w:t>bredbånd</w:t>
      </w:r>
      <w:r w:rsidR="008B73DC">
        <w:rPr>
          <w:b/>
          <w:bCs/>
          <w:sz w:val="36"/>
          <w:szCs w:val="36"/>
          <w:lang w:val="nb-NO"/>
        </w:rPr>
        <w:t>sabonnement</w:t>
      </w:r>
    </w:p>
    <w:p w14:paraId="1C916C2F" w14:textId="6885F8C8" w:rsidR="003E4A74" w:rsidRPr="00B02627" w:rsidRDefault="003E4A74" w:rsidP="006177DB">
      <w:pPr>
        <w:pStyle w:val="Overskrift2"/>
        <w:numPr>
          <w:ilvl w:val="0"/>
          <w:numId w:val="28"/>
        </w:numPr>
        <w:spacing w:before="480"/>
        <w:ind w:left="714" w:hanging="357"/>
        <w:rPr>
          <w:lang w:val="nb-NO"/>
        </w:rPr>
      </w:pPr>
      <w:r w:rsidRPr="177EF5E0">
        <w:rPr>
          <w:lang w:val="nb-NO"/>
        </w:rPr>
        <w:t xml:space="preserve">Opplysninger om </w:t>
      </w:r>
      <w:r w:rsidR="6C5D381A" w:rsidRPr="000D4389">
        <w:rPr>
          <w:lang w:val="nb-NO"/>
        </w:rPr>
        <w:t>den som gir fullmakt</w:t>
      </w:r>
      <w:r w:rsidRPr="000D4389">
        <w:rPr>
          <w:lang w:val="nb-NO"/>
        </w:rPr>
        <w:t xml:space="preserve"> </w:t>
      </w:r>
      <w:r w:rsidR="6C5D381A" w:rsidRPr="46D078C6">
        <w:rPr>
          <w:lang w:val="nb-NO"/>
        </w:rPr>
        <w:t>(</w:t>
      </w:r>
      <w:r w:rsidRPr="177EF5E0">
        <w:rPr>
          <w:lang w:val="nb-NO"/>
        </w:rPr>
        <w:t>fullmaktsgiver</w:t>
      </w:r>
      <w:r w:rsidR="70FA031F" w:rsidRPr="46D078C6">
        <w:rPr>
          <w:lang w:val="nb-NO"/>
        </w:rPr>
        <w:t>)</w:t>
      </w:r>
    </w:p>
    <w:tbl>
      <w:tblPr>
        <w:tblStyle w:val="Rutenettabell5mrkuthevingsfarge2"/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689"/>
        <w:gridCol w:w="6945"/>
      </w:tblGrid>
      <w:tr w:rsidR="003E4A74" w:rsidRPr="00B02627" w14:paraId="0FCEB8F5" w14:textId="77777777" w:rsidTr="177EF5E0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689" w:type="dxa"/>
            <w:shd w:val="clear" w:color="auto" w:fill="9FC9EB" w:themeFill="accent2"/>
          </w:tcPr>
          <w:p w14:paraId="11F003FF" w14:textId="5F96996C" w:rsidR="003E4A74" w:rsidRPr="00B02627" w:rsidRDefault="003E4A74" w:rsidP="008A3D15">
            <w:pPr>
              <w:rPr>
                <w:lang w:val="nb-NO"/>
              </w:rPr>
            </w:pPr>
            <w:r w:rsidRPr="00B02627">
              <w:rPr>
                <w:b/>
                <w:bCs/>
                <w:lang w:val="nb-NO"/>
              </w:rPr>
              <w:t>Fornavn</w:t>
            </w:r>
            <w:r w:rsidR="00A43744">
              <w:rPr>
                <w:b/>
                <w:bCs/>
                <w:lang w:val="nb-NO"/>
              </w:rPr>
              <w:t>, mellomnavn</w:t>
            </w:r>
            <w:r w:rsidRPr="00B02627">
              <w:rPr>
                <w:b/>
                <w:bCs/>
                <w:lang w:val="nb-NO"/>
              </w:rPr>
              <w:t xml:space="preserve"> og etternavn</w:t>
            </w:r>
            <w:r w:rsidRPr="00B02627">
              <w:rPr>
                <w:lang w:val="nb-NO"/>
              </w:rPr>
              <w:t xml:space="preserve">: </w:t>
            </w:r>
          </w:p>
        </w:tc>
        <w:tc>
          <w:tcPr>
            <w:tcW w:w="6945" w:type="dxa"/>
            <w:shd w:val="clear" w:color="auto" w:fill="FFFFFF" w:themeFill="background1"/>
          </w:tcPr>
          <w:p w14:paraId="3FD6001A" w14:textId="69B2E50F" w:rsidR="003E4A74" w:rsidRPr="00B02627" w:rsidRDefault="009D3070" w:rsidP="008A3D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lang w:val="nb-NO"/>
              </w:rPr>
            </w:pPr>
            <w:sdt>
              <w:sdtPr>
                <w:alias w:val="Fornavn og etternavn"/>
                <w:id w:val="1"/>
              </w:sdtPr>
              <w:sdtEndPr/>
              <w:sdtContent>
                <w:r w:rsidR="003E4A74" w:rsidRPr="00B02627">
                  <w:rPr>
                    <w:lang w:val="nb-NO"/>
                  </w:rPr>
                  <w:t>[Fornavn</w:t>
                </w:r>
                <w:r w:rsidR="00A43744">
                  <w:rPr>
                    <w:lang w:val="nb-NO"/>
                  </w:rPr>
                  <w:t>, mellomnavn</w:t>
                </w:r>
                <w:r w:rsidR="003E4A74" w:rsidRPr="00B02627">
                  <w:rPr>
                    <w:lang w:val="nb-NO"/>
                  </w:rPr>
                  <w:t xml:space="preserve"> og etternavn]</w:t>
                </w:r>
              </w:sdtContent>
            </w:sdt>
          </w:p>
        </w:tc>
      </w:tr>
      <w:tr w:rsidR="003E4A74" w:rsidRPr="00B02627" w14:paraId="2045BBD7" w14:textId="77777777" w:rsidTr="177EF5E0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689" w:type="dxa"/>
            <w:shd w:val="clear" w:color="auto" w:fill="9FC9EB" w:themeFill="accent2"/>
          </w:tcPr>
          <w:p w14:paraId="089A4029" w14:textId="4A7890BD" w:rsidR="003E4A74" w:rsidRPr="00B02627" w:rsidRDefault="003E4A74" w:rsidP="008A3D15">
            <w:pPr>
              <w:rPr>
                <w:lang w:val="nb-NO"/>
              </w:rPr>
            </w:pPr>
            <w:r w:rsidRPr="177EF5E0">
              <w:rPr>
                <w:b/>
                <w:bCs/>
                <w:lang w:val="nb-NO"/>
              </w:rPr>
              <w:t>Fødsels</w:t>
            </w:r>
            <w:r w:rsidR="0B5B6F71" w:rsidRPr="177EF5E0">
              <w:rPr>
                <w:b/>
                <w:bCs/>
                <w:lang w:val="nb-NO"/>
              </w:rPr>
              <w:t>dato</w:t>
            </w:r>
            <w:r w:rsidRPr="177EF5E0">
              <w:rPr>
                <w:b/>
                <w:bCs/>
                <w:lang w:val="nb-NO"/>
              </w:rPr>
              <w:t>:</w:t>
            </w:r>
            <w:r w:rsidRPr="177EF5E0">
              <w:rPr>
                <w:lang w:val="nb-NO"/>
              </w:rPr>
              <w:t xml:space="preserve"> </w:t>
            </w:r>
          </w:p>
        </w:tc>
        <w:tc>
          <w:tcPr>
            <w:tcW w:w="6945" w:type="dxa"/>
            <w:shd w:val="clear" w:color="auto" w:fill="FFFFFF" w:themeFill="background1"/>
          </w:tcPr>
          <w:p w14:paraId="209C1E5E" w14:textId="114E16B4" w:rsidR="003E4A74" w:rsidRPr="00B02627" w:rsidRDefault="009D3070" w:rsidP="008A3D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lang w:val="nb-NO"/>
              </w:rPr>
            </w:pPr>
            <w:sdt>
              <w:sdtPr>
                <w:alias w:val="Fødselsnummer (11 siffer)"/>
                <w:id w:val="1146098009"/>
              </w:sdtPr>
              <w:sdtEndPr/>
              <w:sdtContent>
                <w:r w:rsidR="003E4A74" w:rsidRPr="177EF5E0">
                  <w:rPr>
                    <w:lang w:val="nb-NO"/>
                  </w:rPr>
                  <w:t>[Fødsels</w:t>
                </w:r>
                <w:r w:rsidR="0B5B6F71" w:rsidRPr="177EF5E0">
                  <w:rPr>
                    <w:lang w:val="nb-NO"/>
                  </w:rPr>
                  <w:t>dato</w:t>
                </w:r>
                <w:r w:rsidR="003E4A74" w:rsidRPr="177EF5E0">
                  <w:rPr>
                    <w:lang w:val="nb-NO"/>
                  </w:rPr>
                  <w:t>]</w:t>
                </w:r>
              </w:sdtContent>
            </w:sdt>
          </w:p>
        </w:tc>
      </w:tr>
      <w:tr w:rsidR="003E4A74" w:rsidRPr="00B02627" w14:paraId="4335BAC7" w14:textId="77777777" w:rsidTr="177EF5E0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689" w:type="dxa"/>
            <w:shd w:val="clear" w:color="auto" w:fill="9FC9EB" w:themeFill="accent2"/>
          </w:tcPr>
          <w:p w14:paraId="2E43E9B8" w14:textId="77777777" w:rsidR="003E4A74" w:rsidRPr="00B02627" w:rsidRDefault="003E4A74" w:rsidP="008A3D15">
            <w:pPr>
              <w:rPr>
                <w:lang w:val="nb-NO"/>
              </w:rPr>
            </w:pPr>
            <w:r w:rsidRPr="00B02627">
              <w:rPr>
                <w:b/>
                <w:bCs/>
                <w:lang w:val="nb-NO"/>
              </w:rPr>
              <w:t>Postadresse:</w:t>
            </w:r>
          </w:p>
        </w:tc>
        <w:tc>
          <w:tcPr>
            <w:tcW w:w="6945" w:type="dxa"/>
            <w:shd w:val="clear" w:color="auto" w:fill="FFFFFF" w:themeFill="background1"/>
          </w:tcPr>
          <w:p w14:paraId="7E69FDAC" w14:textId="77777777" w:rsidR="003E4A74" w:rsidRPr="00B02627" w:rsidRDefault="009D3070" w:rsidP="008A3D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lang w:val="nb-NO"/>
              </w:rPr>
            </w:pPr>
            <w:sdt>
              <w:sdtPr>
                <w:alias w:val="Postadresse"/>
                <w:id w:val="-667016827"/>
              </w:sdtPr>
              <w:sdtEndPr/>
              <w:sdtContent>
                <w:r w:rsidR="003E4A74" w:rsidRPr="00B02627">
                  <w:rPr>
                    <w:lang w:val="nb-NO"/>
                  </w:rPr>
                  <w:t>[Postadresse]</w:t>
                </w:r>
              </w:sdtContent>
            </w:sdt>
          </w:p>
        </w:tc>
      </w:tr>
      <w:tr w:rsidR="003E4A74" w:rsidRPr="00B02627" w14:paraId="7BEFF216" w14:textId="77777777" w:rsidTr="177EF5E0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689" w:type="dxa"/>
            <w:shd w:val="clear" w:color="auto" w:fill="9FC9EB" w:themeFill="accent2"/>
          </w:tcPr>
          <w:p w14:paraId="7F4B318A" w14:textId="77777777" w:rsidR="003E4A74" w:rsidRPr="00B02627" w:rsidRDefault="003E4A74" w:rsidP="008A3D15">
            <w:pPr>
              <w:rPr>
                <w:lang w:val="nb-NO"/>
              </w:rPr>
            </w:pPr>
            <w:r w:rsidRPr="00B02627">
              <w:rPr>
                <w:b/>
                <w:bCs/>
                <w:lang w:val="nb-NO"/>
              </w:rPr>
              <w:t>Postnummer og sted:</w:t>
            </w:r>
          </w:p>
        </w:tc>
        <w:tc>
          <w:tcPr>
            <w:tcW w:w="6945" w:type="dxa"/>
            <w:shd w:val="clear" w:color="auto" w:fill="FFFFFF" w:themeFill="background1"/>
          </w:tcPr>
          <w:p w14:paraId="02B885C1" w14:textId="77777777" w:rsidR="003E4A74" w:rsidRPr="00B02627" w:rsidRDefault="009D3070" w:rsidP="008A3D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lang w:val="nb-NO"/>
              </w:rPr>
            </w:pPr>
            <w:sdt>
              <w:sdtPr>
                <w:alias w:val="Postnummer og sted"/>
                <w:id w:val="1178934437"/>
              </w:sdtPr>
              <w:sdtEndPr/>
              <w:sdtContent>
                <w:r w:rsidR="003E4A74" w:rsidRPr="177EF5E0">
                  <w:rPr>
                    <w:lang w:val="nb-NO"/>
                  </w:rPr>
                  <w:t>[</w:t>
                </w:r>
                <w:proofErr w:type="spellStart"/>
                <w:r w:rsidR="003E4A74">
                  <w:t>Postnummer</w:t>
                </w:r>
                <w:proofErr w:type="spellEnd"/>
                <w:r w:rsidR="003E4A74">
                  <w:t xml:space="preserve"> </w:t>
                </w:r>
                <w:proofErr w:type="spellStart"/>
                <w:r w:rsidR="003E4A74">
                  <w:t>og</w:t>
                </w:r>
                <w:proofErr w:type="spellEnd"/>
                <w:r w:rsidR="003E4A74">
                  <w:t xml:space="preserve"> </w:t>
                </w:r>
                <w:proofErr w:type="spellStart"/>
                <w:r w:rsidR="003E4A74">
                  <w:t>sted</w:t>
                </w:r>
                <w:proofErr w:type="spellEnd"/>
                <w:r w:rsidR="003E4A74" w:rsidRPr="177EF5E0">
                  <w:rPr>
                    <w:lang w:val="nb-NO"/>
                  </w:rPr>
                  <w:t>]</w:t>
                </w:r>
              </w:sdtContent>
            </w:sdt>
          </w:p>
        </w:tc>
      </w:tr>
      <w:tr w:rsidR="003E4A74" w:rsidRPr="00B02627" w14:paraId="5BB382C5" w14:textId="77777777" w:rsidTr="177EF5E0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689" w:type="dxa"/>
            <w:shd w:val="clear" w:color="auto" w:fill="9FC9EB" w:themeFill="accent2"/>
          </w:tcPr>
          <w:p w14:paraId="3F271FF2" w14:textId="77777777" w:rsidR="003E4A74" w:rsidRPr="00B02627" w:rsidRDefault="003E4A74" w:rsidP="008A3D15">
            <w:pPr>
              <w:rPr>
                <w:lang w:val="nb-NO"/>
              </w:rPr>
            </w:pPr>
            <w:r w:rsidRPr="00B02627">
              <w:rPr>
                <w:b/>
                <w:bCs/>
                <w:lang w:val="nb-NO"/>
              </w:rPr>
              <w:t>Telefonnummer</w:t>
            </w:r>
            <w:r w:rsidRPr="00B02627">
              <w:rPr>
                <w:lang w:val="nb-NO"/>
              </w:rPr>
              <w:t>:</w:t>
            </w:r>
          </w:p>
        </w:tc>
        <w:tc>
          <w:tcPr>
            <w:tcW w:w="6945" w:type="dxa"/>
            <w:shd w:val="clear" w:color="auto" w:fill="FFFFFF" w:themeFill="background1"/>
          </w:tcPr>
          <w:p w14:paraId="5B014B53" w14:textId="77777777" w:rsidR="003E4A74" w:rsidRPr="00B02627" w:rsidRDefault="009D3070" w:rsidP="008A3D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lang w:val="nb-NO"/>
              </w:rPr>
            </w:pPr>
            <w:sdt>
              <w:sdtPr>
                <w:alias w:val="Telefonnummer"/>
                <w:id w:val="907962125"/>
              </w:sdtPr>
              <w:sdtEndPr/>
              <w:sdtContent>
                <w:r w:rsidR="003E4A74" w:rsidRPr="00B02627">
                  <w:rPr>
                    <w:lang w:val="nb-NO"/>
                  </w:rPr>
                  <w:t>[Telefonnummer]</w:t>
                </w:r>
              </w:sdtContent>
            </w:sdt>
          </w:p>
        </w:tc>
      </w:tr>
      <w:tr w:rsidR="003E4A74" w:rsidRPr="00B02627" w14:paraId="235157BC" w14:textId="77777777" w:rsidTr="177EF5E0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689" w:type="dxa"/>
            <w:shd w:val="clear" w:color="auto" w:fill="9FC9EB" w:themeFill="accent2"/>
          </w:tcPr>
          <w:p w14:paraId="10ACB4AF" w14:textId="77777777" w:rsidR="003E4A74" w:rsidRPr="00B02627" w:rsidRDefault="003E4A74" w:rsidP="008A3D15">
            <w:pPr>
              <w:rPr>
                <w:lang w:val="nb-NO"/>
              </w:rPr>
            </w:pPr>
            <w:r w:rsidRPr="00B02627">
              <w:rPr>
                <w:b/>
                <w:bCs/>
                <w:lang w:val="nb-NO"/>
              </w:rPr>
              <w:t>E-post:</w:t>
            </w:r>
            <w:r w:rsidRPr="00B02627">
              <w:rPr>
                <w:lang w:val="nb-NO"/>
              </w:rPr>
              <w:t xml:space="preserve"> </w:t>
            </w:r>
          </w:p>
        </w:tc>
        <w:tc>
          <w:tcPr>
            <w:tcW w:w="6945" w:type="dxa"/>
            <w:shd w:val="clear" w:color="auto" w:fill="FFFFFF" w:themeFill="background1"/>
          </w:tcPr>
          <w:p w14:paraId="4C9C4D61" w14:textId="77777777" w:rsidR="003E4A74" w:rsidRPr="00B02627" w:rsidRDefault="009D3070" w:rsidP="008A3D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lang w:val="nb-NO"/>
              </w:rPr>
            </w:pPr>
            <w:sdt>
              <w:sdtPr>
                <w:alias w:val="E-post"/>
                <w:id w:val="-1296911066"/>
              </w:sdtPr>
              <w:sdtEndPr/>
              <w:sdtContent>
                <w:r w:rsidR="003E4A74" w:rsidRPr="00B02627">
                  <w:rPr>
                    <w:lang w:val="nb-NO"/>
                  </w:rPr>
                  <w:t>[E-post]</w:t>
                </w:r>
              </w:sdtContent>
            </w:sdt>
          </w:p>
        </w:tc>
      </w:tr>
    </w:tbl>
    <w:p w14:paraId="029F8471" w14:textId="479D352C" w:rsidR="003E4A74" w:rsidRPr="00B02627" w:rsidRDefault="003E4A74" w:rsidP="006177DB">
      <w:pPr>
        <w:pStyle w:val="Overskrift2"/>
        <w:numPr>
          <w:ilvl w:val="0"/>
          <w:numId w:val="28"/>
        </w:numPr>
        <w:spacing w:before="480"/>
        <w:ind w:left="714" w:hanging="357"/>
        <w:rPr>
          <w:lang w:val="nb-NO"/>
        </w:rPr>
      </w:pPr>
      <w:r w:rsidRPr="177EF5E0">
        <w:rPr>
          <w:lang w:val="nb-NO"/>
        </w:rPr>
        <w:t>Opplysninger om den som får fullmakt (fullmektig)</w:t>
      </w:r>
    </w:p>
    <w:tbl>
      <w:tblPr>
        <w:tblStyle w:val="Rutenettabell5mrkuthevingsfarge2"/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689"/>
        <w:gridCol w:w="6945"/>
      </w:tblGrid>
      <w:tr w:rsidR="003E4A74" w:rsidRPr="00B02627" w14:paraId="1DDBD2A1" w14:textId="77777777" w:rsidTr="177EF5E0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689" w:type="dxa"/>
            <w:shd w:val="clear" w:color="auto" w:fill="9FC9EB" w:themeFill="accent2"/>
          </w:tcPr>
          <w:p w14:paraId="3CA89EEB" w14:textId="5C748B59" w:rsidR="003E4A74" w:rsidRPr="00B02627" w:rsidRDefault="003E4A74" w:rsidP="008A3D15">
            <w:pPr>
              <w:rPr>
                <w:lang w:val="nb-NO"/>
              </w:rPr>
            </w:pPr>
            <w:r w:rsidRPr="00B02627">
              <w:rPr>
                <w:b/>
                <w:bCs/>
                <w:lang w:val="nb-NO"/>
              </w:rPr>
              <w:t>Fornavn</w:t>
            </w:r>
            <w:r w:rsidR="00A43744">
              <w:rPr>
                <w:b/>
                <w:bCs/>
                <w:lang w:val="nb-NO"/>
              </w:rPr>
              <w:t>, mellomnavn</w:t>
            </w:r>
            <w:r w:rsidRPr="00B02627">
              <w:rPr>
                <w:b/>
                <w:bCs/>
                <w:lang w:val="nb-NO"/>
              </w:rPr>
              <w:t xml:space="preserve"> og etternavn</w:t>
            </w:r>
            <w:r w:rsidRPr="00B02627">
              <w:rPr>
                <w:lang w:val="nb-NO"/>
              </w:rPr>
              <w:t xml:space="preserve">: </w:t>
            </w:r>
          </w:p>
        </w:tc>
        <w:tc>
          <w:tcPr>
            <w:tcW w:w="6945" w:type="dxa"/>
            <w:shd w:val="clear" w:color="auto" w:fill="FFFFFF" w:themeFill="background1"/>
          </w:tcPr>
          <w:p w14:paraId="2BE57C3C" w14:textId="19298572" w:rsidR="003E4A74" w:rsidRPr="00B02627" w:rsidRDefault="009D3070" w:rsidP="008A3D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lang w:val="nb-NO"/>
              </w:rPr>
            </w:pPr>
            <w:sdt>
              <w:sdtPr>
                <w:alias w:val="Fornavn og etternavn"/>
                <w:id w:val="290020244"/>
              </w:sdtPr>
              <w:sdtEndPr/>
              <w:sdtContent>
                <w:r w:rsidR="003E4A74" w:rsidRPr="00B02627">
                  <w:rPr>
                    <w:lang w:val="nb-NO"/>
                  </w:rPr>
                  <w:t>[Fornavn</w:t>
                </w:r>
                <w:r w:rsidR="00A43744">
                  <w:rPr>
                    <w:lang w:val="nb-NO"/>
                  </w:rPr>
                  <w:t>, mellomnavn</w:t>
                </w:r>
                <w:r w:rsidR="003E4A74" w:rsidRPr="00B02627">
                  <w:rPr>
                    <w:lang w:val="nb-NO"/>
                  </w:rPr>
                  <w:t xml:space="preserve"> og etternavn]</w:t>
                </w:r>
              </w:sdtContent>
            </w:sdt>
          </w:p>
        </w:tc>
      </w:tr>
      <w:tr w:rsidR="003E4A74" w:rsidRPr="00B02627" w14:paraId="0BFDE7C2" w14:textId="77777777" w:rsidTr="177EF5E0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689" w:type="dxa"/>
            <w:shd w:val="clear" w:color="auto" w:fill="9FC9EB" w:themeFill="accent2"/>
          </w:tcPr>
          <w:p w14:paraId="152C333F" w14:textId="57490765" w:rsidR="003E4A74" w:rsidRPr="00B02627" w:rsidRDefault="0B5B6F71" w:rsidP="008A3D15">
            <w:pPr>
              <w:rPr>
                <w:lang w:val="nb-NO"/>
              </w:rPr>
            </w:pPr>
            <w:r w:rsidRPr="177EF5E0">
              <w:rPr>
                <w:b/>
                <w:bCs/>
                <w:lang w:val="nb-NO"/>
              </w:rPr>
              <w:t>Fødselsdato</w:t>
            </w:r>
            <w:r w:rsidR="003E4A74" w:rsidRPr="177EF5E0">
              <w:rPr>
                <w:b/>
                <w:bCs/>
                <w:lang w:val="nb-NO"/>
              </w:rPr>
              <w:t>:</w:t>
            </w:r>
            <w:r w:rsidR="003E4A74" w:rsidRPr="177EF5E0">
              <w:rPr>
                <w:lang w:val="nb-NO"/>
              </w:rPr>
              <w:t xml:space="preserve"> </w:t>
            </w:r>
          </w:p>
        </w:tc>
        <w:tc>
          <w:tcPr>
            <w:tcW w:w="6945" w:type="dxa"/>
            <w:shd w:val="clear" w:color="auto" w:fill="FFFFFF" w:themeFill="background1"/>
          </w:tcPr>
          <w:p w14:paraId="5BB6B9AC" w14:textId="196E3118" w:rsidR="003E4A74" w:rsidRPr="00B02627" w:rsidRDefault="009D3070" w:rsidP="008A3D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lang w:val="nb-NO"/>
              </w:rPr>
            </w:pPr>
            <w:sdt>
              <w:sdtPr>
                <w:alias w:val="Fødselsnummer (11 siffer)"/>
                <w:id w:val="-1593541043"/>
              </w:sdtPr>
              <w:sdtEndPr/>
              <w:sdtContent>
                <w:r w:rsidR="003E4A74" w:rsidRPr="177EF5E0">
                  <w:rPr>
                    <w:lang w:val="nb-NO"/>
                  </w:rPr>
                  <w:t>[Fødsels</w:t>
                </w:r>
                <w:r w:rsidR="0B5B6F71" w:rsidRPr="177EF5E0">
                  <w:rPr>
                    <w:lang w:val="nb-NO"/>
                  </w:rPr>
                  <w:t>dato</w:t>
                </w:r>
                <w:r w:rsidR="003E4A74" w:rsidRPr="177EF5E0">
                  <w:rPr>
                    <w:lang w:val="nb-NO"/>
                  </w:rPr>
                  <w:t>]</w:t>
                </w:r>
              </w:sdtContent>
            </w:sdt>
          </w:p>
        </w:tc>
      </w:tr>
      <w:tr w:rsidR="003E4A74" w:rsidRPr="00B02627" w14:paraId="4389501A" w14:textId="77777777" w:rsidTr="177EF5E0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689" w:type="dxa"/>
            <w:shd w:val="clear" w:color="auto" w:fill="9FC9EB" w:themeFill="accent2"/>
          </w:tcPr>
          <w:p w14:paraId="26B0C303" w14:textId="77777777" w:rsidR="003E4A74" w:rsidRPr="00B02627" w:rsidRDefault="003E4A74" w:rsidP="008A3D15">
            <w:pPr>
              <w:rPr>
                <w:lang w:val="nb-NO"/>
              </w:rPr>
            </w:pPr>
            <w:r w:rsidRPr="00B02627">
              <w:rPr>
                <w:b/>
                <w:bCs/>
                <w:lang w:val="nb-NO"/>
              </w:rPr>
              <w:t>Postadresse:</w:t>
            </w:r>
          </w:p>
        </w:tc>
        <w:tc>
          <w:tcPr>
            <w:tcW w:w="6945" w:type="dxa"/>
            <w:shd w:val="clear" w:color="auto" w:fill="FFFFFF" w:themeFill="background1"/>
          </w:tcPr>
          <w:p w14:paraId="66361325" w14:textId="77777777" w:rsidR="003E4A74" w:rsidRPr="00B02627" w:rsidRDefault="009D3070" w:rsidP="008A3D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lang w:val="nb-NO"/>
              </w:rPr>
            </w:pPr>
            <w:sdt>
              <w:sdtPr>
                <w:alias w:val="Postadresse"/>
                <w:id w:val="-1190373045"/>
              </w:sdtPr>
              <w:sdtEndPr/>
              <w:sdtContent>
                <w:r w:rsidR="003E4A74" w:rsidRPr="00B02627">
                  <w:rPr>
                    <w:lang w:val="nb-NO"/>
                  </w:rPr>
                  <w:t>[Postadresse]</w:t>
                </w:r>
              </w:sdtContent>
            </w:sdt>
          </w:p>
        </w:tc>
      </w:tr>
      <w:tr w:rsidR="003E4A74" w:rsidRPr="00B02627" w14:paraId="52FFF359" w14:textId="77777777" w:rsidTr="177EF5E0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689" w:type="dxa"/>
            <w:shd w:val="clear" w:color="auto" w:fill="9FC9EB" w:themeFill="accent2"/>
          </w:tcPr>
          <w:p w14:paraId="05D2D13D" w14:textId="77777777" w:rsidR="003E4A74" w:rsidRPr="00B02627" w:rsidRDefault="003E4A74" w:rsidP="008A3D15">
            <w:pPr>
              <w:rPr>
                <w:lang w:val="nb-NO"/>
              </w:rPr>
            </w:pPr>
            <w:r w:rsidRPr="00B02627">
              <w:rPr>
                <w:b/>
                <w:bCs/>
                <w:lang w:val="nb-NO"/>
              </w:rPr>
              <w:t>Postnummer og sted:</w:t>
            </w:r>
          </w:p>
        </w:tc>
        <w:tc>
          <w:tcPr>
            <w:tcW w:w="6945" w:type="dxa"/>
            <w:shd w:val="clear" w:color="auto" w:fill="FFFFFF" w:themeFill="background1"/>
          </w:tcPr>
          <w:p w14:paraId="03B1B1D5" w14:textId="77777777" w:rsidR="003E4A74" w:rsidRPr="00B02627" w:rsidRDefault="009D3070" w:rsidP="008A3D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lang w:val="nb-NO"/>
              </w:rPr>
            </w:pPr>
            <w:sdt>
              <w:sdtPr>
                <w:alias w:val="Postnummer og sted"/>
                <w:id w:val="-328365288"/>
              </w:sdtPr>
              <w:sdtEndPr/>
              <w:sdtContent>
                <w:r w:rsidR="003E4A74" w:rsidRPr="177EF5E0">
                  <w:rPr>
                    <w:lang w:val="nb-NO"/>
                  </w:rPr>
                  <w:t>[</w:t>
                </w:r>
                <w:proofErr w:type="spellStart"/>
                <w:r w:rsidR="003E4A74">
                  <w:t>Postnummer</w:t>
                </w:r>
                <w:proofErr w:type="spellEnd"/>
                <w:r w:rsidR="003E4A74">
                  <w:t xml:space="preserve"> </w:t>
                </w:r>
                <w:proofErr w:type="spellStart"/>
                <w:r w:rsidR="003E4A74">
                  <w:t>og</w:t>
                </w:r>
                <w:proofErr w:type="spellEnd"/>
                <w:r w:rsidR="003E4A74">
                  <w:t xml:space="preserve"> </w:t>
                </w:r>
                <w:proofErr w:type="spellStart"/>
                <w:r w:rsidR="003E4A74">
                  <w:t>sted</w:t>
                </w:r>
                <w:proofErr w:type="spellEnd"/>
                <w:r w:rsidR="003E4A74" w:rsidRPr="177EF5E0">
                  <w:rPr>
                    <w:lang w:val="nb-NO"/>
                  </w:rPr>
                  <w:t>]</w:t>
                </w:r>
              </w:sdtContent>
            </w:sdt>
          </w:p>
        </w:tc>
      </w:tr>
      <w:tr w:rsidR="003E4A74" w:rsidRPr="00B02627" w14:paraId="58C04327" w14:textId="77777777" w:rsidTr="177EF5E0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689" w:type="dxa"/>
            <w:shd w:val="clear" w:color="auto" w:fill="9FC9EB" w:themeFill="accent2"/>
          </w:tcPr>
          <w:p w14:paraId="4027754C" w14:textId="77777777" w:rsidR="003E4A74" w:rsidRPr="00B02627" w:rsidRDefault="003E4A74" w:rsidP="008A3D15">
            <w:pPr>
              <w:rPr>
                <w:lang w:val="nb-NO"/>
              </w:rPr>
            </w:pPr>
            <w:r w:rsidRPr="00B02627">
              <w:rPr>
                <w:b/>
                <w:bCs/>
                <w:lang w:val="nb-NO"/>
              </w:rPr>
              <w:t>Telefonnummer</w:t>
            </w:r>
            <w:r w:rsidRPr="00B02627">
              <w:rPr>
                <w:lang w:val="nb-NO"/>
              </w:rPr>
              <w:t>:</w:t>
            </w:r>
          </w:p>
        </w:tc>
        <w:tc>
          <w:tcPr>
            <w:tcW w:w="6945" w:type="dxa"/>
            <w:shd w:val="clear" w:color="auto" w:fill="FFFFFF" w:themeFill="background1"/>
          </w:tcPr>
          <w:p w14:paraId="44CBC7E4" w14:textId="77777777" w:rsidR="003E4A74" w:rsidRPr="00B02627" w:rsidRDefault="009D3070" w:rsidP="008A3D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lang w:val="nb-NO"/>
              </w:rPr>
            </w:pPr>
            <w:sdt>
              <w:sdtPr>
                <w:alias w:val="Telefonnummer"/>
                <w:id w:val="2046178385"/>
              </w:sdtPr>
              <w:sdtEndPr/>
              <w:sdtContent>
                <w:r w:rsidR="003E4A74" w:rsidRPr="00B02627">
                  <w:rPr>
                    <w:lang w:val="nb-NO"/>
                  </w:rPr>
                  <w:t>[Telefonnummer]</w:t>
                </w:r>
              </w:sdtContent>
            </w:sdt>
          </w:p>
        </w:tc>
      </w:tr>
      <w:tr w:rsidR="003E4A74" w:rsidRPr="00B02627" w14:paraId="57551014" w14:textId="77777777" w:rsidTr="177EF5E0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689" w:type="dxa"/>
            <w:shd w:val="clear" w:color="auto" w:fill="9FC9EB" w:themeFill="accent2"/>
          </w:tcPr>
          <w:p w14:paraId="62DD1A63" w14:textId="77777777" w:rsidR="003E4A74" w:rsidRPr="00B02627" w:rsidRDefault="003E4A74" w:rsidP="008A3D15">
            <w:pPr>
              <w:rPr>
                <w:lang w:val="nb-NO"/>
              </w:rPr>
            </w:pPr>
            <w:r w:rsidRPr="00B02627">
              <w:rPr>
                <w:b/>
                <w:bCs/>
                <w:lang w:val="nb-NO"/>
              </w:rPr>
              <w:t>E-post:</w:t>
            </w:r>
            <w:r w:rsidRPr="00B02627">
              <w:rPr>
                <w:lang w:val="nb-NO"/>
              </w:rPr>
              <w:t xml:space="preserve"> </w:t>
            </w:r>
          </w:p>
        </w:tc>
        <w:tc>
          <w:tcPr>
            <w:tcW w:w="6945" w:type="dxa"/>
            <w:shd w:val="clear" w:color="auto" w:fill="FFFFFF" w:themeFill="background1"/>
          </w:tcPr>
          <w:p w14:paraId="574A4565" w14:textId="77777777" w:rsidR="003E4A74" w:rsidRPr="00B02627" w:rsidRDefault="009D3070" w:rsidP="008A3D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lang w:val="nb-NO"/>
              </w:rPr>
            </w:pPr>
            <w:sdt>
              <w:sdtPr>
                <w:alias w:val="E-post"/>
                <w:id w:val="1679614060"/>
              </w:sdtPr>
              <w:sdtEndPr/>
              <w:sdtContent>
                <w:r w:rsidR="003E4A74" w:rsidRPr="00B02627">
                  <w:rPr>
                    <w:lang w:val="nb-NO"/>
                  </w:rPr>
                  <w:t>[E-post]</w:t>
                </w:r>
              </w:sdtContent>
            </w:sdt>
          </w:p>
        </w:tc>
      </w:tr>
    </w:tbl>
    <w:p w14:paraId="1ACF2571" w14:textId="11111E72" w:rsidR="00181D27" w:rsidRPr="00930552" w:rsidRDefault="003E4A74" w:rsidP="006177DB">
      <w:pPr>
        <w:pStyle w:val="Overskrift2"/>
        <w:numPr>
          <w:ilvl w:val="0"/>
          <w:numId w:val="28"/>
        </w:numPr>
        <w:spacing w:before="480"/>
        <w:ind w:left="714" w:hanging="357"/>
        <w:rPr>
          <w:lang w:val="nb-NO"/>
        </w:rPr>
      </w:pPr>
      <w:r w:rsidRPr="00B02627">
        <w:rPr>
          <w:lang w:val="nb-NO"/>
        </w:rPr>
        <w:t>Hva fullmakten gjelder</w:t>
      </w:r>
    </w:p>
    <w:p w14:paraId="2AD1D578" w14:textId="0A662211" w:rsidR="30476EB7" w:rsidRDefault="003E4A74" w:rsidP="30476EB7">
      <w:pPr>
        <w:rPr>
          <w:lang w:val="nb-NO"/>
        </w:rPr>
      </w:pPr>
      <w:r w:rsidRPr="00B02627">
        <w:rPr>
          <w:lang w:val="nb-NO"/>
        </w:rPr>
        <w:t>Kryss av for hva fullmakten omfatter:</w:t>
      </w:r>
    </w:p>
    <w:p w14:paraId="067B7DA5" w14:textId="3010D327" w:rsidR="3D14203C" w:rsidRDefault="3D14203C" w:rsidP="622A7E6C">
      <w:pPr>
        <w:pStyle w:val="Punktliste"/>
        <w:rPr>
          <w:lang w:val="nb-NO"/>
        </w:rPr>
      </w:pPr>
      <w:r w:rsidRPr="7F31B83A">
        <w:rPr>
          <w:rFonts w:ascii="Segoe UI Symbol" w:hAnsi="Segoe UI Symbol" w:cs="Segoe UI Symbol"/>
          <w:lang w:val="nb-NO"/>
        </w:rPr>
        <w:t xml:space="preserve">☐ </w:t>
      </w:r>
      <w:r w:rsidRPr="005E0BB3">
        <w:rPr>
          <w:lang w:val="nb-NO"/>
        </w:rPr>
        <w:t xml:space="preserve">Opprette </w:t>
      </w:r>
      <w:r w:rsidR="008B73DC" w:rsidRPr="005E0BB3">
        <w:rPr>
          <w:lang w:val="nb-NO"/>
        </w:rPr>
        <w:t>bredbånds</w:t>
      </w:r>
      <w:r w:rsidRPr="005E0BB3">
        <w:rPr>
          <w:lang w:val="nb-NO"/>
        </w:rPr>
        <w:t>abonnement</w:t>
      </w:r>
      <w:r w:rsidR="1451B9FD" w:rsidRPr="005E0BB3">
        <w:rPr>
          <w:lang w:val="nb-NO"/>
        </w:rPr>
        <w:t xml:space="preserve"> </w:t>
      </w:r>
    </w:p>
    <w:p w14:paraId="2C6B5A54" w14:textId="77777777" w:rsidR="008B73DC" w:rsidRPr="005E0BB3" w:rsidRDefault="75C99D4C" w:rsidP="4187BA99">
      <w:pPr>
        <w:pStyle w:val="Punktliste"/>
        <w:rPr>
          <w:lang w:val="nb-NO"/>
        </w:rPr>
      </w:pPr>
      <w:r w:rsidRPr="005E0BB3">
        <w:rPr>
          <w:rFonts w:ascii="Segoe UI Symbol" w:hAnsi="Segoe UI Symbol" w:cs="Segoe UI Symbol"/>
          <w:lang w:val="nb-NO"/>
        </w:rPr>
        <w:t>☐</w:t>
      </w:r>
      <w:r w:rsidRPr="005E0BB3">
        <w:rPr>
          <w:lang w:val="nb-NO"/>
        </w:rPr>
        <w:t xml:space="preserve"> </w:t>
      </w:r>
      <w:r w:rsidR="008B73DC" w:rsidRPr="005E0BB3">
        <w:rPr>
          <w:lang w:val="nb-NO"/>
        </w:rPr>
        <w:t>Endring av abonnement</w:t>
      </w:r>
    </w:p>
    <w:p w14:paraId="2618C6DB" w14:textId="283DB82C" w:rsidR="003E4A74" w:rsidRPr="00B02627" w:rsidRDefault="4E919D63" w:rsidP="36AA0561">
      <w:pPr>
        <w:pStyle w:val="Punktliste"/>
        <w:rPr>
          <w:lang w:val="nb-NO"/>
        </w:rPr>
      </w:pPr>
      <w:r w:rsidRPr="005E0BB3">
        <w:rPr>
          <w:rFonts w:ascii="Segoe UI Symbol" w:hAnsi="Segoe UI Symbol" w:cs="Segoe UI Symbol"/>
          <w:lang w:val="nb-NO"/>
        </w:rPr>
        <w:t>☐</w:t>
      </w:r>
      <w:r w:rsidRPr="7A1D9E1D">
        <w:rPr>
          <w:lang w:val="nb-NO"/>
        </w:rPr>
        <w:t xml:space="preserve"> </w:t>
      </w:r>
      <w:r w:rsidR="4057744F" w:rsidRPr="7A1D9E1D">
        <w:rPr>
          <w:lang w:val="nb-NO"/>
        </w:rPr>
        <w:t>O</w:t>
      </w:r>
      <w:r w:rsidR="608AF90F" w:rsidRPr="7A1D9E1D">
        <w:rPr>
          <w:lang w:val="nb-NO"/>
        </w:rPr>
        <w:t>ppsigelse</w:t>
      </w:r>
      <w:r w:rsidR="4D9601F6" w:rsidRPr="7A1D9E1D">
        <w:rPr>
          <w:lang w:val="nb-NO"/>
        </w:rPr>
        <w:t xml:space="preserve"> </w:t>
      </w:r>
      <w:r w:rsidR="1E2F21A7" w:rsidRPr="597BE66B">
        <w:rPr>
          <w:lang w:val="nb-NO"/>
        </w:rPr>
        <w:t>av abonnement</w:t>
      </w:r>
    </w:p>
    <w:p w14:paraId="2A59E440" w14:textId="668B384F" w:rsidR="003E4A74" w:rsidRPr="00B02627" w:rsidRDefault="794AF697" w:rsidP="368992F1">
      <w:pPr>
        <w:pStyle w:val="Punktliste"/>
        <w:rPr>
          <w:lang w:val="nb-NO"/>
        </w:rPr>
      </w:pPr>
      <w:r w:rsidRPr="19C496B0">
        <w:rPr>
          <w:rFonts w:ascii="Segoe UI Symbol" w:hAnsi="Segoe UI Symbol" w:cs="Segoe UI Symbol"/>
          <w:lang w:val="nb-NO"/>
        </w:rPr>
        <w:t>☐</w:t>
      </w:r>
      <w:r w:rsidRPr="19C496B0">
        <w:rPr>
          <w:lang w:val="nb-NO"/>
        </w:rPr>
        <w:t xml:space="preserve"> </w:t>
      </w:r>
      <w:r w:rsidR="003E4A74" w:rsidRPr="63A7D981">
        <w:rPr>
          <w:lang w:val="nb-NO"/>
        </w:rPr>
        <w:t>Motta</w:t>
      </w:r>
      <w:r w:rsidR="003E4A74" w:rsidRPr="00B02627">
        <w:rPr>
          <w:lang w:val="nb-NO"/>
        </w:rPr>
        <w:t xml:space="preserve"> informasjon fra </w:t>
      </w:r>
      <w:r w:rsidR="003E4A74">
        <w:rPr>
          <w:lang w:val="nb-NO"/>
        </w:rPr>
        <w:t>tilbyder</w:t>
      </w:r>
      <w:r w:rsidR="44D9FC56" w:rsidRPr="4D0C388F">
        <w:rPr>
          <w:lang w:val="nb-NO"/>
        </w:rPr>
        <w:t xml:space="preserve">, herunder </w:t>
      </w:r>
      <w:r w:rsidR="44D9FC56" w:rsidRPr="7570C949">
        <w:rPr>
          <w:lang w:val="nb-NO"/>
        </w:rPr>
        <w:t>fakturainformasjon</w:t>
      </w:r>
    </w:p>
    <w:p w14:paraId="382D8748" w14:textId="57ABEF14" w:rsidR="00A22501" w:rsidRDefault="4A3F0AE4" w:rsidP="003E4A74">
      <w:pPr>
        <w:pStyle w:val="Punktliste"/>
        <w:rPr>
          <w:lang w:val="nb-NO"/>
        </w:rPr>
      </w:pPr>
      <w:r w:rsidRPr="01F13F69">
        <w:rPr>
          <w:rFonts w:ascii="Segoe UI Symbol" w:hAnsi="Segoe UI Symbol" w:cs="Segoe UI Symbol"/>
          <w:lang w:val="nb-NO"/>
        </w:rPr>
        <w:t>☐</w:t>
      </w:r>
      <w:r w:rsidRPr="01F13F69">
        <w:rPr>
          <w:lang w:val="nb-NO"/>
        </w:rPr>
        <w:t xml:space="preserve"> </w:t>
      </w:r>
      <w:r w:rsidR="003E4A74" w:rsidRPr="177EF5E0">
        <w:rPr>
          <w:lang w:val="nb-NO"/>
        </w:rPr>
        <w:t>Fremme klage</w:t>
      </w:r>
      <w:r w:rsidR="23511147" w:rsidRPr="00793A49">
        <w:rPr>
          <w:lang w:val="nb-NO"/>
        </w:rPr>
        <w:t xml:space="preserve"> til </w:t>
      </w:r>
      <w:r w:rsidR="23511147" w:rsidRPr="57A47296">
        <w:rPr>
          <w:lang w:val="nb-NO"/>
        </w:rPr>
        <w:t xml:space="preserve">tilbyder </w:t>
      </w:r>
      <w:r w:rsidR="23511147" w:rsidRPr="5936172A">
        <w:rPr>
          <w:lang w:val="nb-NO"/>
        </w:rPr>
        <w:t xml:space="preserve">og </w:t>
      </w:r>
      <w:r w:rsidR="23511147" w:rsidRPr="6AEF73D0">
        <w:rPr>
          <w:lang w:val="nb-NO"/>
        </w:rPr>
        <w:t xml:space="preserve">brukerklagenemda for elektronisk </w:t>
      </w:r>
      <w:r w:rsidR="23511147" w:rsidRPr="67C16BE7">
        <w:rPr>
          <w:lang w:val="nb-NO"/>
        </w:rPr>
        <w:t>kommunikasjon (</w:t>
      </w:r>
      <w:r w:rsidR="23511147" w:rsidRPr="57AB7FBB">
        <w:rPr>
          <w:lang w:val="nb-NO"/>
        </w:rPr>
        <w:t>BKN)</w:t>
      </w:r>
    </w:p>
    <w:p w14:paraId="79D16A25" w14:textId="5FFCBE33" w:rsidR="00197F3E" w:rsidRDefault="00197F3E" w:rsidP="006177DB">
      <w:pPr>
        <w:pStyle w:val="Overskrift2"/>
        <w:numPr>
          <w:ilvl w:val="0"/>
          <w:numId w:val="28"/>
        </w:numPr>
        <w:spacing w:before="480"/>
        <w:ind w:left="714" w:hanging="357"/>
        <w:rPr>
          <w:lang w:val="nb-NO"/>
        </w:rPr>
      </w:pPr>
      <w:r w:rsidRPr="00382DB9">
        <w:rPr>
          <w:lang w:val="nb-NO"/>
        </w:rPr>
        <w:t>Tidsperiode</w:t>
      </w:r>
    </w:p>
    <w:p w14:paraId="21CF85F8" w14:textId="01006EAB" w:rsidR="00A2081E" w:rsidRDefault="00A2081E" w:rsidP="00A2081E">
      <w:pPr>
        <w:rPr>
          <w:lang w:val="nb-NO"/>
        </w:rPr>
      </w:pPr>
      <w:r>
        <w:rPr>
          <w:lang w:val="nb-NO"/>
        </w:rPr>
        <w:t xml:space="preserve">Dersom fullmakten gjelder umiddelbart og uten tidsbegrensning </w:t>
      </w:r>
      <w:r w:rsidR="00CD2423">
        <w:rPr>
          <w:lang w:val="nb-NO"/>
        </w:rPr>
        <w:t xml:space="preserve">fylles det ikke inn dato. </w:t>
      </w:r>
    </w:p>
    <w:tbl>
      <w:tblPr>
        <w:tblStyle w:val="Rutenettabell5mrkuthevingsfarge2"/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689"/>
        <w:gridCol w:w="6945"/>
      </w:tblGrid>
      <w:tr w:rsidR="00781C6A" w:rsidRPr="009D3070" w14:paraId="33CB1802" w14:textId="77777777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689" w:type="dxa"/>
            <w:shd w:val="clear" w:color="auto" w:fill="9FC9EB" w:themeFill="accent2"/>
          </w:tcPr>
          <w:p w14:paraId="35A271C9" w14:textId="61A16E42" w:rsidR="00781C6A" w:rsidRPr="00B02627" w:rsidRDefault="00781C6A">
            <w:pPr>
              <w:rPr>
                <w:lang w:val="nb-NO"/>
              </w:rPr>
            </w:pPr>
            <w:r>
              <w:rPr>
                <w:b/>
                <w:bCs/>
                <w:lang w:val="nb-NO"/>
              </w:rPr>
              <w:t>Fullmakten gjelder fra</w:t>
            </w:r>
            <w:r w:rsidRPr="00B02627">
              <w:rPr>
                <w:lang w:val="nb-NO"/>
              </w:rPr>
              <w:t xml:space="preserve">: </w:t>
            </w:r>
          </w:p>
        </w:tc>
        <w:tc>
          <w:tcPr>
            <w:tcW w:w="6945" w:type="dxa"/>
            <w:shd w:val="clear" w:color="auto" w:fill="FFFFFF" w:themeFill="background1"/>
          </w:tcPr>
          <w:p w14:paraId="33F4075C" w14:textId="37A404DD" w:rsidR="00781C6A" w:rsidRPr="00B02627" w:rsidRDefault="009D30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lang w:val="nb-NO"/>
              </w:rPr>
            </w:pPr>
            <w:sdt>
              <w:sdtPr>
                <w:alias w:val="Fornavn og etternavn"/>
                <w:id w:val="-2057920490"/>
                <w:placeholder>
                  <w:docPart w:val="FD914F6A117748059B01FB30C984BD8C"/>
                </w:placeholder>
                <w:showingPlcHdr/>
              </w:sdtPr>
              <w:sdtEndPr/>
              <w:sdtContent>
                <w:r w:rsidR="00657903" w:rsidRPr="00657903">
                  <w:rPr>
                    <w:lang w:val="nb-NO"/>
                  </w:rPr>
                  <w:t xml:space="preserve">     </w:t>
                </w:r>
              </w:sdtContent>
            </w:sdt>
            <w:sdt>
              <w:sdtPr>
                <w:id w:val="809823207"/>
                <w:placeholder>
                  <w:docPart w:val="AB5DDB1B91D14E8E8F280205B41CBF09"/>
                </w:placeholder>
                <w:showingPlcHdr/>
                <w:date>
                  <w:dateFormat w:val="dd.MM.yyyy"/>
                  <w:lid w:val="nb-NO"/>
                  <w:storeMappedDataAs w:val="dateTime"/>
                  <w:calendar w:val="gregorian"/>
                </w:date>
              </w:sdtPr>
              <w:sdtEndPr/>
              <w:sdtContent>
                <w:r w:rsidR="002C6A57" w:rsidRPr="00657903">
                  <w:rPr>
                    <w:rStyle w:val="Plassholdertekst"/>
                    <w:lang w:val="nb-NO"/>
                  </w:rPr>
                  <w:t>Klikk eller trykk for å skrive inn en dato.</w:t>
                </w:r>
              </w:sdtContent>
            </w:sdt>
          </w:p>
        </w:tc>
      </w:tr>
      <w:tr w:rsidR="00781C6A" w:rsidRPr="009D3070" w14:paraId="06F96EB1" w14:textId="77777777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689" w:type="dxa"/>
            <w:shd w:val="clear" w:color="auto" w:fill="9FC9EB" w:themeFill="accent2"/>
          </w:tcPr>
          <w:p w14:paraId="1164D86D" w14:textId="43ED50F9" w:rsidR="00781C6A" w:rsidRPr="00B02627" w:rsidRDefault="00781C6A">
            <w:pPr>
              <w:rPr>
                <w:lang w:val="nb-NO"/>
              </w:rPr>
            </w:pPr>
            <w:r w:rsidRPr="00B02627">
              <w:rPr>
                <w:b/>
                <w:bCs/>
                <w:lang w:val="nb-NO"/>
              </w:rPr>
              <w:t>F</w:t>
            </w:r>
            <w:r>
              <w:rPr>
                <w:b/>
                <w:bCs/>
                <w:lang w:val="nb-NO"/>
              </w:rPr>
              <w:t>ullmakten gjelder til</w:t>
            </w:r>
            <w:r w:rsidR="001A3E61">
              <w:rPr>
                <w:b/>
                <w:bCs/>
                <w:lang w:val="nb-NO"/>
              </w:rPr>
              <w:t>:</w:t>
            </w:r>
            <w:r w:rsidRPr="00B02627">
              <w:rPr>
                <w:lang w:val="nb-NO"/>
              </w:rPr>
              <w:t xml:space="preserve"> </w:t>
            </w:r>
          </w:p>
        </w:tc>
        <w:tc>
          <w:tcPr>
            <w:tcW w:w="6945" w:type="dxa"/>
            <w:shd w:val="clear" w:color="auto" w:fill="FFFFFF" w:themeFill="background1"/>
          </w:tcPr>
          <w:p w14:paraId="64CF7CF3" w14:textId="5343D549" w:rsidR="00781C6A" w:rsidRPr="00B02627" w:rsidRDefault="009D30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lang w:val="nb-NO"/>
              </w:rPr>
            </w:pPr>
            <w:sdt>
              <w:sdtPr>
                <w:alias w:val="Fødselsnummer (11 siffer)"/>
                <w:id w:val="-620142992"/>
                <w:placeholder>
                  <w:docPart w:val="F21AD688D16744CF9BCCFED71D725479"/>
                </w:placeholder>
                <w:showingPlcHdr/>
              </w:sdtPr>
              <w:sdtEndPr/>
              <w:sdtContent>
                <w:r w:rsidR="00657903" w:rsidRPr="00657903">
                  <w:rPr>
                    <w:lang w:val="nb-NO"/>
                  </w:rPr>
                  <w:t xml:space="preserve">     </w:t>
                </w:r>
              </w:sdtContent>
            </w:sdt>
            <w:sdt>
              <w:sdtPr>
                <w:id w:val="-578683912"/>
                <w:placeholder>
                  <w:docPart w:val="CFF56027BD7C44738CC9EA32CFAD6687"/>
                </w:placeholder>
                <w:showingPlcHdr/>
                <w:date>
                  <w:dateFormat w:val="dd.MM.yyyy"/>
                  <w:lid w:val="nb-NO"/>
                  <w:storeMappedDataAs w:val="dateTime"/>
                  <w:calendar w:val="gregorian"/>
                </w:date>
              </w:sdtPr>
              <w:sdtEndPr/>
              <w:sdtContent>
                <w:r w:rsidR="002C6A57" w:rsidRPr="00657903">
                  <w:rPr>
                    <w:rStyle w:val="Plassholdertekst"/>
                    <w:lang w:val="nb-NO"/>
                  </w:rPr>
                  <w:t>Klikk eller trykk for å skrive inn en dato.</w:t>
                </w:r>
              </w:sdtContent>
            </w:sdt>
          </w:p>
        </w:tc>
      </w:tr>
    </w:tbl>
    <w:p w14:paraId="2E18C6DE" w14:textId="5ACB72F7" w:rsidR="00A22501" w:rsidRDefault="00A22501" w:rsidP="006177DB">
      <w:pPr>
        <w:pStyle w:val="Overskrift2"/>
        <w:numPr>
          <w:ilvl w:val="0"/>
          <w:numId w:val="28"/>
        </w:numPr>
        <w:spacing w:before="480"/>
        <w:ind w:left="714" w:hanging="357"/>
        <w:rPr>
          <w:lang w:val="nb-NO"/>
        </w:rPr>
      </w:pPr>
      <w:r>
        <w:rPr>
          <w:lang w:val="nb-NO"/>
        </w:rPr>
        <w:lastRenderedPageBreak/>
        <w:t>Eventuelle begrensninger i fullmakten eller andre kommentarer</w:t>
      </w:r>
    </w:p>
    <w:sdt>
      <w:sdtPr>
        <w:rPr>
          <w:lang w:val="nb-NO"/>
        </w:rPr>
        <w:id w:val="426399480"/>
        <w:placeholder>
          <w:docPart w:val="BD3C7596BE534B84AB5AF312D38FAF09"/>
        </w:placeholder>
        <w:showingPlcHdr/>
        <w:text/>
      </w:sdtPr>
      <w:sdtEndPr/>
      <w:sdtContent>
        <w:p w14:paraId="34AE14C7" w14:textId="12917228" w:rsidR="00A22501" w:rsidRPr="00A22501" w:rsidRDefault="00A22501" w:rsidP="00A22501">
          <w:pPr>
            <w:rPr>
              <w:lang w:val="nb-NO"/>
            </w:rPr>
          </w:pPr>
          <w:r w:rsidRPr="00A22501">
            <w:rPr>
              <w:rStyle w:val="Plassholdertekst"/>
              <w:lang w:val="nb-NO"/>
            </w:rPr>
            <w:t>Klikk eller trykk her for å skrive inn tekst.</w:t>
          </w:r>
        </w:p>
      </w:sdtContent>
    </w:sdt>
    <w:sdt>
      <w:sdtPr>
        <w:rPr>
          <w:b/>
          <w:bCs/>
          <w:lang w:val="nb-NO"/>
        </w:rPr>
        <w:id w:val="675389822"/>
        <w:placeholder>
          <w:docPart w:val="DefaultPlaceholder_-1854013440"/>
        </w:placeholder>
      </w:sdtPr>
      <w:sdtEndPr/>
      <w:sdtContent>
        <w:p w14:paraId="09C7426A" w14:textId="423E5FB3" w:rsidR="00A22501" w:rsidRPr="00A22501" w:rsidRDefault="00A22501" w:rsidP="003E4A74">
          <w:pPr>
            <w:pStyle w:val="Punktliste"/>
            <w:rPr>
              <w:b/>
              <w:bCs/>
              <w:lang w:val="nb-NO"/>
            </w:rPr>
          </w:pPr>
          <w:r>
            <w:rPr>
              <w:b/>
              <w:bCs/>
              <w:lang w:val="nb-NO"/>
            </w:rPr>
            <w:t xml:space="preserve"> </w:t>
          </w:r>
        </w:p>
      </w:sdtContent>
    </w:sdt>
    <w:p w14:paraId="426494F8" w14:textId="29A233D5" w:rsidR="003E4A74" w:rsidRDefault="003E4A74" w:rsidP="006177DB">
      <w:pPr>
        <w:pStyle w:val="Overskrift2"/>
        <w:numPr>
          <w:ilvl w:val="0"/>
          <w:numId w:val="28"/>
        </w:numPr>
        <w:spacing w:before="480"/>
        <w:ind w:left="714" w:hanging="357"/>
        <w:rPr>
          <w:lang w:val="nb-NO"/>
        </w:rPr>
      </w:pPr>
      <w:r w:rsidRPr="177EF5E0">
        <w:rPr>
          <w:lang w:val="nb-NO"/>
        </w:rPr>
        <w:t>Underskrift av fullmaktsgiver</w:t>
      </w:r>
    </w:p>
    <w:p w14:paraId="2A789839" w14:textId="062A9FA8" w:rsidR="000F3BC2" w:rsidRDefault="000F3BC2" w:rsidP="000F3BC2">
      <w:pPr>
        <w:rPr>
          <w:lang w:val="nb-NO"/>
        </w:rPr>
      </w:pPr>
      <w:r w:rsidRPr="177EF5E0">
        <w:rPr>
          <w:lang w:val="nb-NO"/>
        </w:rPr>
        <w:t xml:space="preserve">Jeg bekrefter at </w:t>
      </w:r>
      <w:sdt>
        <w:sdtPr>
          <w:rPr>
            <w:b/>
            <w:bCs/>
            <w:lang w:val="nb-NO"/>
          </w:rPr>
          <w:id w:val="1484198788"/>
          <w:placeholder>
            <w:docPart w:val="DefaultPlaceholder_-1854013440"/>
          </w:placeholder>
          <w:text/>
        </w:sdtPr>
        <w:sdtEndPr/>
        <w:sdtContent>
          <w:r w:rsidRPr="006A7199">
            <w:rPr>
              <w:b/>
              <w:bCs/>
              <w:lang w:val="nb-NO"/>
            </w:rPr>
            <w:t>[navn på fullm</w:t>
          </w:r>
          <w:r w:rsidR="006D59C8" w:rsidRPr="006A7199">
            <w:rPr>
              <w:b/>
              <w:bCs/>
              <w:lang w:val="nb-NO"/>
            </w:rPr>
            <w:t>e</w:t>
          </w:r>
          <w:r w:rsidRPr="006A7199">
            <w:rPr>
              <w:b/>
              <w:bCs/>
              <w:lang w:val="nb-NO"/>
            </w:rPr>
            <w:t>kt</w:t>
          </w:r>
          <w:r w:rsidR="00A6682C" w:rsidRPr="006A7199">
            <w:rPr>
              <w:b/>
              <w:bCs/>
              <w:lang w:val="nb-NO"/>
            </w:rPr>
            <w:t>ig</w:t>
          </w:r>
          <w:r w:rsidRPr="006A7199">
            <w:rPr>
              <w:b/>
              <w:bCs/>
              <w:lang w:val="nb-NO"/>
            </w:rPr>
            <w:t>]</w:t>
          </w:r>
        </w:sdtContent>
      </w:sdt>
      <w:r w:rsidR="006D59C8" w:rsidRPr="177EF5E0">
        <w:rPr>
          <w:b/>
          <w:bCs/>
          <w:lang w:val="nb-NO"/>
        </w:rPr>
        <w:t xml:space="preserve"> </w:t>
      </w:r>
      <w:r w:rsidR="007F73CE" w:rsidRPr="177EF5E0">
        <w:rPr>
          <w:lang w:val="nb-NO"/>
        </w:rPr>
        <w:t xml:space="preserve">er gitt </w:t>
      </w:r>
      <w:r w:rsidR="006D59C8" w:rsidRPr="177EF5E0">
        <w:rPr>
          <w:lang w:val="nb-NO"/>
        </w:rPr>
        <w:t>fullmakt</w:t>
      </w:r>
      <w:r w:rsidR="00887C5D" w:rsidRPr="177EF5E0">
        <w:rPr>
          <w:lang w:val="nb-NO"/>
        </w:rPr>
        <w:t xml:space="preserve"> </w:t>
      </w:r>
      <w:r w:rsidR="003853CC" w:rsidRPr="177EF5E0">
        <w:rPr>
          <w:lang w:val="nb-NO"/>
        </w:rPr>
        <w:t xml:space="preserve">til å handle på mine vegne innenfor rammen av denne fullmakten. </w:t>
      </w:r>
    </w:p>
    <w:p w14:paraId="2AFF5AD4" w14:textId="774F735F" w:rsidR="00E771AB" w:rsidRPr="00E771AB" w:rsidDel="00E771AB" w:rsidRDefault="00E771AB" w:rsidP="24059A91">
      <w:pPr>
        <w:rPr>
          <w:lang w:val="nb-NO"/>
        </w:rPr>
      </w:pPr>
    </w:p>
    <w:tbl>
      <w:tblPr>
        <w:tblStyle w:val="Tabellrutenett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69"/>
        <w:gridCol w:w="4669"/>
      </w:tblGrid>
      <w:tr w:rsidR="003E4A74" w:rsidRPr="00345D25" w14:paraId="63CE3BB5" w14:textId="77777777" w:rsidTr="008A3D15">
        <w:tc>
          <w:tcPr>
            <w:tcW w:w="4674" w:type="dxa"/>
            <w:shd w:val="clear" w:color="auto" w:fill="5590CC" w:themeFill="accent1"/>
          </w:tcPr>
          <w:p w14:paraId="27B3C1A4" w14:textId="77777777" w:rsidR="003E4A74" w:rsidRPr="00345D25" w:rsidRDefault="003E4A74" w:rsidP="008A3D15">
            <w:pPr>
              <w:rPr>
                <w:b/>
                <w:bCs/>
              </w:rPr>
            </w:pPr>
            <w:r w:rsidRPr="00345D25">
              <w:rPr>
                <w:b/>
                <w:bCs/>
              </w:rPr>
              <w:t xml:space="preserve">Sted og dato: </w:t>
            </w:r>
          </w:p>
        </w:tc>
        <w:tc>
          <w:tcPr>
            <w:tcW w:w="4674" w:type="dxa"/>
            <w:shd w:val="clear" w:color="auto" w:fill="5590CC" w:themeFill="accent1"/>
          </w:tcPr>
          <w:p w14:paraId="3618785C" w14:textId="77777777" w:rsidR="003E4A74" w:rsidRPr="00345D25" w:rsidRDefault="003E4A74" w:rsidP="008A3D15">
            <w:pPr>
              <w:rPr>
                <w:b/>
                <w:bCs/>
              </w:rPr>
            </w:pPr>
            <w:r w:rsidRPr="00345D25">
              <w:rPr>
                <w:b/>
                <w:bCs/>
              </w:rPr>
              <w:t xml:space="preserve">Signatur: </w:t>
            </w:r>
          </w:p>
        </w:tc>
      </w:tr>
      <w:tr w:rsidR="003E4A74" w:rsidRPr="00345D25" w14:paraId="77839D32" w14:textId="77777777" w:rsidTr="008A3D15">
        <w:tc>
          <w:tcPr>
            <w:tcW w:w="4674" w:type="dxa"/>
          </w:tcPr>
          <w:p w14:paraId="79D58A3C" w14:textId="77777777" w:rsidR="003E4A74" w:rsidRPr="00345D25" w:rsidRDefault="009D3070" w:rsidP="008A3D15">
            <w:sdt>
              <w:sdtPr>
                <w:alias w:val="Sted og dato"/>
                <w:id w:val="-279269391"/>
              </w:sdtPr>
              <w:sdtEndPr/>
              <w:sdtContent>
                <w:r w:rsidR="003E4A74" w:rsidRPr="00345D25">
                  <w:t>[Sted og dato]</w:t>
                </w:r>
              </w:sdtContent>
            </w:sdt>
          </w:p>
        </w:tc>
        <w:tc>
          <w:tcPr>
            <w:tcW w:w="4674" w:type="dxa"/>
          </w:tcPr>
          <w:p w14:paraId="102506D4" w14:textId="77777777" w:rsidR="003E4A74" w:rsidRPr="00345D25" w:rsidRDefault="009D3070" w:rsidP="008A3D15">
            <w:sdt>
              <w:sdtPr>
                <w:alias w:val="Signatur"/>
                <w:id w:val="181782212"/>
              </w:sdtPr>
              <w:sdtEndPr/>
              <w:sdtContent>
                <w:r w:rsidR="003E4A74" w:rsidRPr="00345D25">
                  <w:t>[Signatur]</w:t>
                </w:r>
              </w:sdtContent>
            </w:sdt>
          </w:p>
        </w:tc>
      </w:tr>
    </w:tbl>
    <w:p w14:paraId="56C209C1" w14:textId="77777777" w:rsidR="00A844B9" w:rsidRDefault="00A844B9" w:rsidP="00A844B9">
      <w:pPr>
        <w:spacing w:after="200" w:line="276" w:lineRule="auto"/>
        <w:rPr>
          <w:rStyle w:val="Sidetall"/>
          <w:sz w:val="22"/>
          <w:lang w:val="nb-NO"/>
        </w:rPr>
      </w:pPr>
    </w:p>
    <w:p w14:paraId="74D3C716" w14:textId="75BD47B1" w:rsidR="001C6103" w:rsidRPr="00A844B9" w:rsidRDefault="001C6103" w:rsidP="00CC2BDA">
      <w:pPr>
        <w:pStyle w:val="Overskrift2"/>
        <w:rPr>
          <w:rStyle w:val="Sidetall"/>
          <w:sz w:val="22"/>
          <w:lang w:val="nb-NO"/>
        </w:rPr>
      </w:pPr>
      <w:r>
        <w:rPr>
          <w:lang w:val="nb-NO"/>
        </w:rPr>
        <w:t xml:space="preserve"> </w:t>
      </w:r>
    </w:p>
    <w:p w14:paraId="0AEB36A5" w14:textId="1F9720E0" w:rsidR="003E4A74" w:rsidRDefault="003E4A74" w:rsidP="003E4A74">
      <w:pPr>
        <w:pStyle w:val="Undertittel"/>
        <w:rPr>
          <w:lang w:val="nb-NO"/>
        </w:rPr>
      </w:pPr>
      <w:r w:rsidRPr="177EF5E0">
        <w:rPr>
          <w:lang w:val="nb-NO"/>
        </w:rPr>
        <w:t>Informasjon</w:t>
      </w:r>
      <w:r w:rsidR="001D4B8F">
        <w:rPr>
          <w:lang w:val="nb-NO"/>
        </w:rPr>
        <w:t xml:space="preserve"> til</w:t>
      </w:r>
      <w:r w:rsidR="00282B1E">
        <w:rPr>
          <w:lang w:val="nb-NO"/>
        </w:rPr>
        <w:t xml:space="preserve"> </w:t>
      </w:r>
      <w:r w:rsidR="0056384F">
        <w:rPr>
          <w:lang w:val="nb-NO"/>
        </w:rPr>
        <w:t>fullmaktsgiver</w:t>
      </w:r>
      <w:r w:rsidR="007510CF">
        <w:rPr>
          <w:lang w:val="nb-NO"/>
        </w:rPr>
        <w:t xml:space="preserve"> og fullmektig</w:t>
      </w:r>
    </w:p>
    <w:p w14:paraId="3D9F5CBE" w14:textId="336707E8" w:rsidR="00A43744" w:rsidRDefault="00A43744" w:rsidP="00A43744">
      <w:pPr>
        <w:spacing w:after="200" w:line="276" w:lineRule="auto"/>
        <w:rPr>
          <w:lang w:val="nb-NO"/>
        </w:rPr>
      </w:pPr>
      <w:r w:rsidRPr="2F456851">
        <w:rPr>
          <w:lang w:val="nb-NO"/>
        </w:rPr>
        <w:t>Fullmakten gjelder kun for valgte tilbyder, dersom du skal bytte tilbyder må du opprette en ny fullmakt.</w:t>
      </w:r>
    </w:p>
    <w:p w14:paraId="33B4E1F0" w14:textId="60F6F07C" w:rsidR="00D00DBA" w:rsidRDefault="0024617F" w:rsidP="00D00DBA">
      <w:pPr>
        <w:spacing w:after="200" w:line="276" w:lineRule="auto"/>
        <w:rPr>
          <w:lang w:val="nb-NO"/>
        </w:rPr>
      </w:pPr>
      <w:r>
        <w:rPr>
          <w:lang w:val="nb-NO"/>
        </w:rPr>
        <w:t xml:space="preserve">Fullmaktsgiver </w:t>
      </w:r>
      <w:r w:rsidR="00D00DBA" w:rsidRPr="177EF5E0">
        <w:rPr>
          <w:lang w:val="nb-NO"/>
        </w:rPr>
        <w:t>kan når som helst trekke tilbake fullmakten ved å ta kontakt med kundeservice.</w:t>
      </w:r>
      <w:r w:rsidR="433F78B9" w:rsidRPr="20A5B08A">
        <w:rPr>
          <w:lang w:val="nb-NO"/>
        </w:rPr>
        <w:t xml:space="preserve"> </w:t>
      </w:r>
      <w:r w:rsidR="433F78B9" w:rsidRPr="1E19DA42">
        <w:rPr>
          <w:lang w:val="nb-NO"/>
        </w:rPr>
        <w:t xml:space="preserve">Ved endring av fullmektig </w:t>
      </w:r>
      <w:r w:rsidR="433F78B9" w:rsidRPr="7344584A">
        <w:rPr>
          <w:lang w:val="nb-NO"/>
        </w:rPr>
        <w:t xml:space="preserve">eller innholdet av </w:t>
      </w:r>
      <w:r w:rsidR="433F78B9" w:rsidRPr="61F03C4D">
        <w:rPr>
          <w:lang w:val="nb-NO"/>
        </w:rPr>
        <w:t>fullmakten</w:t>
      </w:r>
      <w:r w:rsidR="433F78B9" w:rsidRPr="2A447FFB">
        <w:rPr>
          <w:lang w:val="nb-NO"/>
        </w:rPr>
        <w:t>,</w:t>
      </w:r>
      <w:r w:rsidR="433F78B9" w:rsidRPr="3C66F565">
        <w:rPr>
          <w:lang w:val="nb-NO"/>
        </w:rPr>
        <w:t xml:space="preserve"> </w:t>
      </w:r>
      <w:r w:rsidR="433F78B9" w:rsidRPr="1E19DA42">
        <w:rPr>
          <w:lang w:val="nb-NO"/>
        </w:rPr>
        <w:t xml:space="preserve">må nytt fullmaktsskjema </w:t>
      </w:r>
      <w:r w:rsidR="433F78B9" w:rsidRPr="666D3816">
        <w:rPr>
          <w:lang w:val="nb-NO"/>
        </w:rPr>
        <w:t xml:space="preserve">sendes </w:t>
      </w:r>
      <w:r w:rsidR="433F78B9" w:rsidRPr="3C66F565">
        <w:rPr>
          <w:lang w:val="nb-NO"/>
        </w:rPr>
        <w:t xml:space="preserve">inn. </w:t>
      </w:r>
    </w:p>
    <w:p w14:paraId="144D9C4E" w14:textId="2B47A849" w:rsidR="00AA47FA" w:rsidRDefault="00AA47FA" w:rsidP="00AA47FA">
      <w:pPr>
        <w:spacing w:after="200" w:line="276" w:lineRule="auto"/>
        <w:rPr>
          <w:lang w:val="nb-NO"/>
        </w:rPr>
      </w:pPr>
      <w:r w:rsidRPr="177EF5E0">
        <w:rPr>
          <w:lang w:val="nb-NO"/>
        </w:rPr>
        <w:t xml:space="preserve">Ferdig utfylt fullmakt signeres og sendes på e-post til </w:t>
      </w:r>
      <w:r w:rsidRPr="006654A7">
        <w:rPr>
          <w:highlight w:val="yellow"/>
          <w:lang w:val="nb-NO"/>
        </w:rPr>
        <w:t>kundeservice@tilbyder.no</w:t>
      </w:r>
      <w:r w:rsidRPr="177EF5E0">
        <w:rPr>
          <w:lang w:val="nb-NO"/>
        </w:rPr>
        <w:t xml:space="preserve">. Eller pr post til </w:t>
      </w:r>
      <w:r w:rsidRPr="177EF5E0">
        <w:rPr>
          <w:highlight w:val="yellow"/>
          <w:lang w:val="nb-NO"/>
        </w:rPr>
        <w:t>Tilbyder, Adresse, postnummer sted</w:t>
      </w:r>
    </w:p>
    <w:p w14:paraId="0DF8EAD9" w14:textId="6AB1D133" w:rsidR="0016370F" w:rsidRPr="00C80622" w:rsidRDefault="00DF6AAB" w:rsidP="0C50F1FF">
      <w:pPr>
        <w:spacing w:after="200" w:line="276" w:lineRule="auto"/>
        <w:rPr>
          <w:lang w:val="nb-NO"/>
        </w:rPr>
      </w:pPr>
      <w:r w:rsidRPr="177EF5E0">
        <w:rPr>
          <w:lang w:val="nb-NO"/>
        </w:rPr>
        <w:t>Fullmaktsskjema er utarbeidet i samarbeid med Nasjonal kommunikasjonsmyndighet.</w:t>
      </w:r>
    </w:p>
    <w:sectPr w:rsidR="0016370F" w:rsidRPr="00C80622" w:rsidSect="00E81CE4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0" w:h="16840" w:code="9"/>
      <w:pgMar w:top="2211" w:right="851" w:bottom="851" w:left="1701" w:header="573" w:footer="24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D40897" w14:textId="77777777" w:rsidR="00604FDD" w:rsidRDefault="00604FDD" w:rsidP="00A06854">
      <w:pPr>
        <w:spacing w:line="240" w:lineRule="auto"/>
      </w:pPr>
      <w:r>
        <w:separator/>
      </w:r>
    </w:p>
    <w:p w14:paraId="6B5A5548" w14:textId="77777777" w:rsidR="00604FDD" w:rsidRDefault="00604FDD"/>
  </w:endnote>
  <w:endnote w:type="continuationSeparator" w:id="0">
    <w:p w14:paraId="5C3B6A47" w14:textId="77777777" w:rsidR="00604FDD" w:rsidRDefault="00604FDD" w:rsidP="00A06854">
      <w:pPr>
        <w:spacing w:line="240" w:lineRule="auto"/>
      </w:pPr>
      <w:r>
        <w:continuationSeparator/>
      </w:r>
    </w:p>
    <w:p w14:paraId="6E6904A6" w14:textId="77777777" w:rsidR="00604FDD" w:rsidRDefault="00604FD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PGothic">
    <w:altName w:val="ＭＳ Ｐゴシック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MT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-BoldMT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B28C28" w14:textId="77777777" w:rsidR="00B41DE7" w:rsidRDefault="00B41DE7" w:rsidP="009E500A">
    <w:pPr>
      <w:pStyle w:val="Bunntekst"/>
      <w:framePr w:wrap="around" w:vAnchor="text" w:hAnchor="margin" w:xAlign="right" w:y="1"/>
      <w:rPr>
        <w:rStyle w:val="Sidetall"/>
      </w:rPr>
    </w:pPr>
    <w:r>
      <w:rPr>
        <w:rStyle w:val="Sidetall"/>
      </w:rPr>
      <w:fldChar w:fldCharType="begin"/>
    </w:r>
    <w:r>
      <w:rPr>
        <w:rStyle w:val="Sidetall"/>
      </w:rPr>
      <w:instrText xml:space="preserve">PAGE  </w:instrText>
    </w:r>
    <w:r>
      <w:rPr>
        <w:rStyle w:val="Sidetall"/>
      </w:rPr>
      <w:fldChar w:fldCharType="end"/>
    </w:r>
  </w:p>
  <w:p w14:paraId="25B7B3B3" w14:textId="77777777" w:rsidR="00B41DE7" w:rsidRDefault="00B41DE7" w:rsidP="009E500A">
    <w:pPr>
      <w:pStyle w:val="Bunntekst"/>
      <w:ind w:right="360"/>
    </w:pPr>
  </w:p>
  <w:p w14:paraId="1375935A" w14:textId="77777777" w:rsidR="00B41DE7" w:rsidRDefault="00B41DE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4C27A2" w14:textId="77777777" w:rsidR="00B41DE7" w:rsidRPr="009E500A" w:rsidRDefault="00B41DE7" w:rsidP="009E500A">
    <w:pPr>
      <w:pStyle w:val="Bunntekst"/>
      <w:framePr w:wrap="around" w:vAnchor="text" w:hAnchor="margin" w:xAlign="right" w:y="1"/>
      <w:rPr>
        <w:rStyle w:val="Sidetall"/>
      </w:rPr>
    </w:pPr>
    <w:r w:rsidRPr="009E500A">
      <w:rPr>
        <w:rStyle w:val="Sidetall"/>
      </w:rPr>
      <w:fldChar w:fldCharType="begin"/>
    </w:r>
    <w:r w:rsidRPr="009E500A">
      <w:rPr>
        <w:rStyle w:val="Sidetall"/>
      </w:rPr>
      <w:instrText xml:space="preserve">PAGE  </w:instrText>
    </w:r>
    <w:r w:rsidRPr="009E500A">
      <w:rPr>
        <w:rStyle w:val="Sidetall"/>
      </w:rPr>
      <w:fldChar w:fldCharType="separate"/>
    </w:r>
    <w:r w:rsidR="00A908D8">
      <w:rPr>
        <w:rStyle w:val="Sidetall"/>
        <w:noProof/>
      </w:rPr>
      <w:t>2</w:t>
    </w:r>
    <w:r w:rsidRPr="009E500A">
      <w:rPr>
        <w:rStyle w:val="Sidetall"/>
      </w:rPr>
      <w:fldChar w:fldCharType="end"/>
    </w:r>
  </w:p>
  <w:p w14:paraId="3C9936F0" w14:textId="77777777" w:rsidR="00B41DE7" w:rsidRDefault="00B41DE7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0E4CEE" w14:textId="77777777" w:rsidR="00386704" w:rsidRDefault="00386704" w:rsidP="006C2975">
    <w:pPr>
      <w:tabs>
        <w:tab w:val="left" w:pos="3431"/>
      </w:tabs>
    </w:pPr>
  </w:p>
  <w:p w14:paraId="0AAA1092" w14:textId="77777777" w:rsidR="00DA268F" w:rsidRDefault="00DA268F" w:rsidP="006C2975">
    <w:pPr>
      <w:tabs>
        <w:tab w:val="left" w:pos="3431"/>
      </w:tabs>
    </w:pPr>
  </w:p>
  <w:p w14:paraId="06315126" w14:textId="77777777" w:rsidR="00386704" w:rsidRPr="006C2975" w:rsidRDefault="00386704" w:rsidP="0087408A">
    <w:pPr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99F887" w14:textId="77777777" w:rsidR="00604FDD" w:rsidRDefault="00604FDD" w:rsidP="00A06854">
      <w:pPr>
        <w:spacing w:line="240" w:lineRule="auto"/>
      </w:pPr>
      <w:r>
        <w:separator/>
      </w:r>
    </w:p>
    <w:p w14:paraId="61E03233" w14:textId="77777777" w:rsidR="00604FDD" w:rsidRDefault="00604FDD"/>
  </w:footnote>
  <w:footnote w:type="continuationSeparator" w:id="0">
    <w:p w14:paraId="2C20028F" w14:textId="77777777" w:rsidR="00604FDD" w:rsidRDefault="00604FDD" w:rsidP="00A06854">
      <w:pPr>
        <w:spacing w:line="240" w:lineRule="auto"/>
      </w:pPr>
      <w:r>
        <w:continuationSeparator/>
      </w:r>
    </w:p>
    <w:p w14:paraId="630EEA69" w14:textId="77777777" w:rsidR="00604FDD" w:rsidRDefault="00604FD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D11C35" w14:textId="77777777" w:rsidR="00B41DE7" w:rsidRDefault="008C657B">
    <w:pPr>
      <w:pStyle w:val="Topptekst"/>
    </w:pPr>
    <w:r>
      <w:rPr>
        <w:noProof/>
      </w:rPr>
      <w:drawing>
        <wp:anchor distT="0" distB="0" distL="114300" distR="114300" simplePos="0" relativeHeight="251658243" behindDoc="1" locked="0" layoutInCell="1" allowOverlap="1" wp14:anchorId="7A43381F" wp14:editId="7FCCFD16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95870" cy="10692130"/>
          <wp:effectExtent l="0" t="0" r="5080" b="0"/>
          <wp:wrapNone/>
          <wp:docPr id="34" name="Bilde 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95870" cy="106921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2" behindDoc="1" locked="0" layoutInCell="1" allowOverlap="1" wp14:anchorId="761630B2" wp14:editId="4C5718AC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95870" cy="10692130"/>
          <wp:effectExtent l="0" t="0" r="5080" b="0"/>
          <wp:wrapNone/>
          <wp:docPr id="31" name="Bilde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95870" cy="106921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1" behindDoc="1" locked="0" layoutInCell="1" allowOverlap="1" wp14:anchorId="445A49A3" wp14:editId="56C7D32C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934075" cy="7534910"/>
          <wp:effectExtent l="0" t="0" r="9525" b="8890"/>
          <wp:wrapNone/>
          <wp:docPr id="28" name="Bilde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8"/>
                  <pic:cNvPicPr>
                    <a:picLocks noChangeAspect="1" noChangeArrowheads="1"/>
                  </pic:cNvPicPr>
                </pic:nvPicPr>
                <pic:blipFill>
                  <a:blip r:embed="rId3">
                    <a:lum bright="70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34075" cy="75349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1" locked="0" layoutInCell="1" allowOverlap="1" wp14:anchorId="4AFD1A79" wp14:editId="6AED657A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95870" cy="10692130"/>
          <wp:effectExtent l="0" t="0" r="5080" b="0"/>
          <wp:wrapNone/>
          <wp:docPr id="25" name="Bild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5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95870" cy="106921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633EC4D" w14:textId="77777777" w:rsidR="00B41DE7" w:rsidRDefault="00B41DE7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115"/>
      <w:gridCol w:w="3115"/>
      <w:gridCol w:w="3115"/>
    </w:tblGrid>
    <w:tr w:rsidR="223C12EA" w14:paraId="22C47DA7" w14:textId="77777777" w:rsidTr="223C12EA">
      <w:trPr>
        <w:trHeight w:val="300"/>
      </w:trPr>
      <w:tc>
        <w:tcPr>
          <w:tcW w:w="3115" w:type="dxa"/>
        </w:tcPr>
        <w:p w14:paraId="033C5EFD" w14:textId="678C0D8D" w:rsidR="223C12EA" w:rsidRDefault="223C12EA" w:rsidP="223C12EA">
          <w:pPr>
            <w:pStyle w:val="Topptekst"/>
            <w:ind w:left="-115"/>
          </w:pPr>
        </w:p>
      </w:tc>
      <w:tc>
        <w:tcPr>
          <w:tcW w:w="3115" w:type="dxa"/>
        </w:tcPr>
        <w:p w14:paraId="3F4B173A" w14:textId="2B0A4DA4" w:rsidR="223C12EA" w:rsidRDefault="223C12EA" w:rsidP="223C12EA">
          <w:pPr>
            <w:pStyle w:val="Topptekst"/>
            <w:jc w:val="center"/>
          </w:pPr>
        </w:p>
      </w:tc>
      <w:tc>
        <w:tcPr>
          <w:tcW w:w="3115" w:type="dxa"/>
        </w:tcPr>
        <w:p w14:paraId="01F17CF2" w14:textId="7FCF7458" w:rsidR="223C12EA" w:rsidRDefault="223C12EA" w:rsidP="223C12EA">
          <w:pPr>
            <w:pStyle w:val="Topptekst"/>
            <w:ind w:right="-115"/>
            <w:jc w:val="right"/>
          </w:pPr>
        </w:p>
      </w:tc>
    </w:tr>
  </w:tbl>
  <w:p w14:paraId="7B91331D" w14:textId="30CA7483" w:rsidR="002C5C81" w:rsidRDefault="002C5C81">
    <w:pPr>
      <w:pStyle w:val="Top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F11422" w14:textId="77777777" w:rsidR="005F05EB" w:rsidRDefault="005F05EB" w:rsidP="00D277B9">
    <w:pPr>
      <w:pStyle w:val="Topptekst"/>
      <w:ind w:left="-994"/>
    </w:pPr>
  </w:p>
  <w:p w14:paraId="659E35E4" w14:textId="285C4D2B" w:rsidR="005F05EB" w:rsidRDefault="42C13BE3" w:rsidP="00D277B9">
    <w:pPr>
      <w:pStyle w:val="Topptekst"/>
      <w:ind w:left="-994"/>
      <w:rPr>
        <w:color w:val="FF0000"/>
        <w:sz w:val="18"/>
        <w:szCs w:val="18"/>
      </w:rPr>
    </w:pPr>
    <w:r>
      <w:t xml:space="preserve">TILBYDERS </w:t>
    </w:r>
  </w:p>
  <w:p w14:paraId="3F3B0795" w14:textId="056D126B" w:rsidR="513DFE41" w:rsidRDefault="57EA321B" w:rsidP="513DFE41">
    <w:pPr>
      <w:pStyle w:val="Topptekst"/>
      <w:ind w:left="-994"/>
    </w:pPr>
    <w:r>
      <w:t xml:space="preserve">TILBYDERS </w:t>
    </w:r>
  </w:p>
  <w:p w14:paraId="55CC51BF" w14:textId="4DCC98B6" w:rsidR="00B41DE7" w:rsidRPr="0016370F" w:rsidRDefault="0016370F" w:rsidP="0016370F">
    <w:pPr>
      <w:pStyle w:val="Topptekst"/>
      <w:ind w:left="-994"/>
      <w:jc w:val="right"/>
      <w:rPr>
        <w:b/>
        <w:bCs/>
        <w:color w:val="auto"/>
      </w:rPr>
    </w:pPr>
    <w:r>
      <w:tab/>
    </w:r>
    <w:r>
      <w:tab/>
    </w:r>
    <w:r>
      <w:tab/>
    </w:r>
    <w:r>
      <w:tab/>
    </w:r>
    <w:r>
      <w:tab/>
    </w:r>
    <w:r>
      <w:tab/>
    </w:r>
    <w:r w:rsidR="177EF5E0">
      <w:t xml:space="preserve">                                                                                   </w:t>
    </w:r>
    <w:r w:rsidR="177EF5E0" w:rsidRPr="0016370F">
      <w:rPr>
        <w:b/>
        <w:color w:val="auto"/>
        <w:sz w:val="28"/>
        <w:szCs w:val="28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B622E1E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5ED0BD5A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2" w15:restartNumberingAfterBreak="0">
    <w:nsid w:val="FFFFFF7D"/>
    <w:multiLevelType w:val="singleLevel"/>
    <w:tmpl w:val="0CC2D18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3" w15:restartNumberingAfterBreak="0">
    <w:nsid w:val="FFFFFF7E"/>
    <w:multiLevelType w:val="singleLevel"/>
    <w:tmpl w:val="FA36940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4" w15:restartNumberingAfterBreak="0">
    <w:nsid w:val="FFFFFF7F"/>
    <w:multiLevelType w:val="singleLevel"/>
    <w:tmpl w:val="4E904E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FFFFFF80"/>
    <w:multiLevelType w:val="singleLevel"/>
    <w:tmpl w:val="6636BE48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9D96EF3C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16808FA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9DA09E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185856A6"/>
    <w:lvl w:ilvl="0">
      <w:start w:val="1"/>
      <w:numFmt w:val="decimal"/>
      <w:pStyle w:val="Nummerertliste"/>
      <w:lvlText w:val="%1."/>
      <w:lvlJc w:val="left"/>
      <w:pPr>
        <w:tabs>
          <w:tab w:val="num" w:pos="284"/>
        </w:tabs>
        <w:ind w:left="284" w:hanging="284"/>
      </w:pPr>
      <w:rPr>
        <w:rFonts w:ascii="Arial" w:hAnsi="Arial" w:hint="default"/>
        <w:b w:val="0"/>
        <w:bCs w:val="0"/>
        <w:i w:val="0"/>
        <w:iCs w:val="0"/>
        <w:color w:val="000000" w:themeColor="text1"/>
        <w:sz w:val="22"/>
        <w:szCs w:val="22"/>
      </w:rPr>
    </w:lvl>
  </w:abstractNum>
  <w:abstractNum w:abstractNumId="10" w15:restartNumberingAfterBreak="0">
    <w:nsid w:val="FFFFFF89"/>
    <w:multiLevelType w:val="singleLevel"/>
    <w:tmpl w:val="9724D2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FEF7187"/>
    <w:multiLevelType w:val="hybridMultilevel"/>
    <w:tmpl w:val="16225AC8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94647D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198C3865"/>
    <w:multiLevelType w:val="hybridMultilevel"/>
    <w:tmpl w:val="16225AC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B4A2298"/>
    <w:multiLevelType w:val="multilevel"/>
    <w:tmpl w:val="E7D47752"/>
    <w:lvl w:ilvl="0">
      <w:start w:val="1"/>
      <w:numFmt w:val="bullet"/>
      <w:lvlText w:val=""/>
      <w:lvlJc w:val="left"/>
      <w:pPr>
        <w:ind w:left="284" w:hanging="284"/>
      </w:pPr>
      <w:rPr>
        <w:rFonts w:ascii="Wingdings 2" w:hAnsi="Wingdings 2" w:hint="default"/>
        <w:color w:val="000000" w:themeColor="text1"/>
        <w:sz w:val="22"/>
        <w:szCs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0A5227D"/>
    <w:multiLevelType w:val="hybridMultilevel"/>
    <w:tmpl w:val="88628212"/>
    <w:lvl w:ilvl="0" w:tplc="B6B6192A">
      <w:start w:val="1"/>
      <w:numFmt w:val="bullet"/>
      <w:lvlText w:val="-"/>
      <w:lvlJc w:val="left"/>
      <w:pPr>
        <w:tabs>
          <w:tab w:val="num" w:pos="1418"/>
        </w:tabs>
        <w:ind w:left="1418" w:hanging="284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D4E0ABA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40914884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44C45A74"/>
    <w:multiLevelType w:val="hybridMultilevel"/>
    <w:tmpl w:val="6BC03CDE"/>
    <w:lvl w:ilvl="0" w:tplc="2530F01E">
      <w:start w:val="5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CBF05F1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5D6826E6"/>
    <w:multiLevelType w:val="hybridMultilevel"/>
    <w:tmpl w:val="C1F2F3FA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59546E2"/>
    <w:multiLevelType w:val="hybridMultilevel"/>
    <w:tmpl w:val="43240EA0"/>
    <w:lvl w:ilvl="0" w:tplc="4BF2D690">
      <w:start w:val="1"/>
      <w:numFmt w:val="bullet"/>
      <w:pStyle w:val="Punkt1Niv2"/>
      <w:lvlText w:val="–"/>
      <w:lvlJc w:val="left"/>
      <w:pPr>
        <w:tabs>
          <w:tab w:val="num" w:pos="284"/>
        </w:tabs>
        <w:ind w:left="284" w:hanging="284"/>
      </w:pPr>
      <w:rPr>
        <w:rFonts w:ascii="Arial" w:hAnsi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7CD6119"/>
    <w:multiLevelType w:val="hybridMultilevel"/>
    <w:tmpl w:val="8F5E7EE4"/>
    <w:lvl w:ilvl="0" w:tplc="7FC2A5BC">
      <w:start w:val="3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83F7D15"/>
    <w:multiLevelType w:val="multilevel"/>
    <w:tmpl w:val="88628212"/>
    <w:lvl w:ilvl="0">
      <w:start w:val="1"/>
      <w:numFmt w:val="bullet"/>
      <w:lvlText w:val="-"/>
      <w:lvlJc w:val="left"/>
      <w:pPr>
        <w:tabs>
          <w:tab w:val="num" w:pos="1418"/>
        </w:tabs>
        <w:ind w:left="1418" w:hanging="284"/>
      </w:pPr>
      <w:rPr>
        <w:rFonts w:ascii="Arial" w:hAnsi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B0A3D7E"/>
    <w:multiLevelType w:val="multilevel"/>
    <w:tmpl w:val="04090023"/>
    <w:lvl w:ilvl="0">
      <w:start w:val="1"/>
      <w:numFmt w:val="upperRoman"/>
      <w:lvlText w:val="Artikel %1."/>
      <w:lvlJc w:val="left"/>
      <w:pPr>
        <w:ind w:left="0" w:firstLine="0"/>
      </w:pPr>
    </w:lvl>
    <w:lvl w:ilvl="1">
      <w:start w:val="1"/>
      <w:numFmt w:val="decimalZero"/>
      <w:isLgl/>
      <w:lvlText w:val="Afsnit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5" w15:restartNumberingAfterBreak="0">
    <w:nsid w:val="6FA1443D"/>
    <w:multiLevelType w:val="multilevel"/>
    <w:tmpl w:val="C898EDD4"/>
    <w:lvl w:ilvl="0">
      <w:start w:val="1"/>
      <w:numFmt w:val="bullet"/>
      <w:lvlText w:val=""/>
      <w:lvlJc w:val="left"/>
      <w:pPr>
        <w:ind w:left="284" w:hanging="284"/>
      </w:pPr>
      <w:rPr>
        <w:rFonts w:ascii="Wingdings 2" w:hAnsi="Wingdings 2" w:hint="default"/>
        <w:color w:val="000000" w:themeColor="text1"/>
        <w:sz w:val="22"/>
        <w:szCs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2A45BFE"/>
    <w:multiLevelType w:val="hybridMultilevel"/>
    <w:tmpl w:val="C9545A56"/>
    <w:lvl w:ilvl="0" w:tplc="BF20A7B8">
      <w:start w:val="1"/>
      <w:numFmt w:val="bullet"/>
      <w:pStyle w:val="Punk-Niv1"/>
      <w:lvlText w:val=""/>
      <w:lvlJc w:val="left"/>
      <w:pPr>
        <w:ind w:left="284" w:hanging="256"/>
      </w:pPr>
      <w:rPr>
        <w:rFonts w:ascii="Wingdings 2" w:hAnsi="Wingdings 2" w:hint="default"/>
        <w:color w:val="000000" w:themeColor="text1"/>
        <w:sz w:val="22"/>
        <w:szCs w:val="22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31650C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8" w15:restartNumberingAfterBreak="0">
    <w:nsid w:val="77E604E6"/>
    <w:multiLevelType w:val="hybridMultilevel"/>
    <w:tmpl w:val="16225AC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53589904">
    <w:abstractNumId w:val="10"/>
  </w:num>
  <w:num w:numId="2" w16cid:durableId="1322468948">
    <w:abstractNumId w:val="8"/>
  </w:num>
  <w:num w:numId="3" w16cid:durableId="602418265">
    <w:abstractNumId w:val="7"/>
  </w:num>
  <w:num w:numId="4" w16cid:durableId="319819733">
    <w:abstractNumId w:val="6"/>
  </w:num>
  <w:num w:numId="5" w16cid:durableId="1497302735">
    <w:abstractNumId w:val="5"/>
  </w:num>
  <w:num w:numId="6" w16cid:durableId="732238977">
    <w:abstractNumId w:val="9"/>
  </w:num>
  <w:num w:numId="7" w16cid:durableId="790906701">
    <w:abstractNumId w:val="4"/>
  </w:num>
  <w:num w:numId="8" w16cid:durableId="1510292138">
    <w:abstractNumId w:val="3"/>
  </w:num>
  <w:num w:numId="9" w16cid:durableId="1442337919">
    <w:abstractNumId w:val="2"/>
  </w:num>
  <w:num w:numId="10" w16cid:durableId="2082439047">
    <w:abstractNumId w:val="1"/>
  </w:num>
  <w:num w:numId="11" w16cid:durableId="1907643953">
    <w:abstractNumId w:val="26"/>
  </w:num>
  <w:num w:numId="12" w16cid:durableId="1812015153">
    <w:abstractNumId w:val="26"/>
    <w:lvlOverride w:ilvl="0">
      <w:startOverride w:val="1"/>
    </w:lvlOverride>
  </w:num>
  <w:num w:numId="13" w16cid:durableId="1772359587">
    <w:abstractNumId w:val="26"/>
    <w:lvlOverride w:ilvl="0">
      <w:startOverride w:val="1"/>
    </w:lvlOverride>
  </w:num>
  <w:num w:numId="14" w16cid:durableId="1432243263">
    <w:abstractNumId w:val="17"/>
  </w:num>
  <w:num w:numId="15" w16cid:durableId="875507743">
    <w:abstractNumId w:val="16"/>
  </w:num>
  <w:num w:numId="16" w16cid:durableId="59326327">
    <w:abstractNumId w:val="19"/>
  </w:num>
  <w:num w:numId="17" w16cid:durableId="592857223">
    <w:abstractNumId w:val="12"/>
  </w:num>
  <w:num w:numId="18" w16cid:durableId="981226971">
    <w:abstractNumId w:val="24"/>
  </w:num>
  <w:num w:numId="19" w16cid:durableId="240407212">
    <w:abstractNumId w:val="0"/>
  </w:num>
  <w:num w:numId="20" w16cid:durableId="2045059955">
    <w:abstractNumId w:val="25"/>
  </w:num>
  <w:num w:numId="21" w16cid:durableId="111949200">
    <w:abstractNumId w:val="15"/>
  </w:num>
  <w:num w:numId="22" w16cid:durableId="79640322">
    <w:abstractNumId w:val="23"/>
  </w:num>
  <w:num w:numId="23" w16cid:durableId="267780705">
    <w:abstractNumId w:val="21"/>
  </w:num>
  <w:num w:numId="24" w16cid:durableId="1470782908">
    <w:abstractNumId w:val="14"/>
  </w:num>
  <w:num w:numId="25" w16cid:durableId="2011520406">
    <w:abstractNumId w:val="27"/>
  </w:num>
  <w:num w:numId="26" w16cid:durableId="905840046">
    <w:abstractNumId w:val="18"/>
  </w:num>
  <w:num w:numId="27" w16cid:durableId="729423054">
    <w:abstractNumId w:val="22"/>
  </w:num>
  <w:num w:numId="28" w16cid:durableId="341977277">
    <w:abstractNumId w:val="11"/>
  </w:num>
  <w:num w:numId="29" w16cid:durableId="462037976">
    <w:abstractNumId w:val="20"/>
  </w:num>
  <w:num w:numId="30" w16cid:durableId="539897367">
    <w:abstractNumId w:val="28"/>
  </w:num>
  <w:num w:numId="31" w16cid:durableId="99853266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370F"/>
    <w:rsid w:val="0000040B"/>
    <w:rsid w:val="000010B2"/>
    <w:rsid w:val="00007594"/>
    <w:rsid w:val="0001097F"/>
    <w:rsid w:val="00011BC9"/>
    <w:rsid w:val="00015C1F"/>
    <w:rsid w:val="00017E4C"/>
    <w:rsid w:val="000212F5"/>
    <w:rsid w:val="00023E6D"/>
    <w:rsid w:val="000355C9"/>
    <w:rsid w:val="00037B8A"/>
    <w:rsid w:val="00040414"/>
    <w:rsid w:val="00040F81"/>
    <w:rsid w:val="00042BC7"/>
    <w:rsid w:val="000509B6"/>
    <w:rsid w:val="00050ABE"/>
    <w:rsid w:val="00052E8F"/>
    <w:rsid w:val="0005447D"/>
    <w:rsid w:val="00054DC7"/>
    <w:rsid w:val="0006203E"/>
    <w:rsid w:val="00067DB4"/>
    <w:rsid w:val="00070F84"/>
    <w:rsid w:val="00071FC3"/>
    <w:rsid w:val="0007328C"/>
    <w:rsid w:val="00081044"/>
    <w:rsid w:val="000822A3"/>
    <w:rsid w:val="00083157"/>
    <w:rsid w:val="00087971"/>
    <w:rsid w:val="00093D78"/>
    <w:rsid w:val="0009571E"/>
    <w:rsid w:val="00096A77"/>
    <w:rsid w:val="000A10D7"/>
    <w:rsid w:val="000A3C9C"/>
    <w:rsid w:val="000A56CA"/>
    <w:rsid w:val="000A6AAE"/>
    <w:rsid w:val="000B3AB4"/>
    <w:rsid w:val="000B41DC"/>
    <w:rsid w:val="000B7DD0"/>
    <w:rsid w:val="000C18DD"/>
    <w:rsid w:val="000C2A74"/>
    <w:rsid w:val="000C300A"/>
    <w:rsid w:val="000C3B4F"/>
    <w:rsid w:val="000C3E9A"/>
    <w:rsid w:val="000C3EEE"/>
    <w:rsid w:val="000C5E2D"/>
    <w:rsid w:val="000D2F86"/>
    <w:rsid w:val="000D4389"/>
    <w:rsid w:val="000D55A9"/>
    <w:rsid w:val="000D5F92"/>
    <w:rsid w:val="000D7AD5"/>
    <w:rsid w:val="000E0C5C"/>
    <w:rsid w:val="000F0B0D"/>
    <w:rsid w:val="000F1874"/>
    <w:rsid w:val="000F3BC2"/>
    <w:rsid w:val="000F6094"/>
    <w:rsid w:val="0010020D"/>
    <w:rsid w:val="00103913"/>
    <w:rsid w:val="00104B09"/>
    <w:rsid w:val="00106EF6"/>
    <w:rsid w:val="0011250B"/>
    <w:rsid w:val="00113624"/>
    <w:rsid w:val="00114BD5"/>
    <w:rsid w:val="00114FF7"/>
    <w:rsid w:val="00116C48"/>
    <w:rsid w:val="00117B08"/>
    <w:rsid w:val="00121ED5"/>
    <w:rsid w:val="001256A2"/>
    <w:rsid w:val="00125820"/>
    <w:rsid w:val="00127EE1"/>
    <w:rsid w:val="00136708"/>
    <w:rsid w:val="00136B94"/>
    <w:rsid w:val="0014693F"/>
    <w:rsid w:val="00154A75"/>
    <w:rsid w:val="00157FCE"/>
    <w:rsid w:val="001604EE"/>
    <w:rsid w:val="0016370F"/>
    <w:rsid w:val="00166CE5"/>
    <w:rsid w:val="00167F48"/>
    <w:rsid w:val="001708AC"/>
    <w:rsid w:val="0017610C"/>
    <w:rsid w:val="0018113A"/>
    <w:rsid w:val="00181D27"/>
    <w:rsid w:val="0018265B"/>
    <w:rsid w:val="001901C7"/>
    <w:rsid w:val="001903B4"/>
    <w:rsid w:val="00192F91"/>
    <w:rsid w:val="00194BD5"/>
    <w:rsid w:val="00194FD5"/>
    <w:rsid w:val="001951C9"/>
    <w:rsid w:val="001960A4"/>
    <w:rsid w:val="00197F3E"/>
    <w:rsid w:val="001A245E"/>
    <w:rsid w:val="001A25E2"/>
    <w:rsid w:val="001A2FE1"/>
    <w:rsid w:val="001A30C7"/>
    <w:rsid w:val="001A3E61"/>
    <w:rsid w:val="001A419B"/>
    <w:rsid w:val="001A5674"/>
    <w:rsid w:val="001A6B92"/>
    <w:rsid w:val="001A7D13"/>
    <w:rsid w:val="001A9DCD"/>
    <w:rsid w:val="001C15C8"/>
    <w:rsid w:val="001C1C8F"/>
    <w:rsid w:val="001C6103"/>
    <w:rsid w:val="001D006F"/>
    <w:rsid w:val="001D0FCF"/>
    <w:rsid w:val="001D4668"/>
    <w:rsid w:val="001D4B8F"/>
    <w:rsid w:val="001D4C19"/>
    <w:rsid w:val="001D6DD6"/>
    <w:rsid w:val="001E3A6F"/>
    <w:rsid w:val="001E5FD0"/>
    <w:rsid w:val="001E71E9"/>
    <w:rsid w:val="001E73B4"/>
    <w:rsid w:val="001E7DB3"/>
    <w:rsid w:val="001F3F21"/>
    <w:rsid w:val="001F4A00"/>
    <w:rsid w:val="001F6C4A"/>
    <w:rsid w:val="002040BC"/>
    <w:rsid w:val="00205F90"/>
    <w:rsid w:val="00207CA2"/>
    <w:rsid w:val="0021034D"/>
    <w:rsid w:val="0021147D"/>
    <w:rsid w:val="00211C64"/>
    <w:rsid w:val="00213143"/>
    <w:rsid w:val="00213EA9"/>
    <w:rsid w:val="0022039C"/>
    <w:rsid w:val="00221E22"/>
    <w:rsid w:val="00222015"/>
    <w:rsid w:val="00222885"/>
    <w:rsid w:val="00222F11"/>
    <w:rsid w:val="00230251"/>
    <w:rsid w:val="002308EA"/>
    <w:rsid w:val="0023644F"/>
    <w:rsid w:val="00245CB4"/>
    <w:rsid w:val="00246128"/>
    <w:rsid w:val="0024617F"/>
    <w:rsid w:val="00250474"/>
    <w:rsid w:val="002508E3"/>
    <w:rsid w:val="00251EB3"/>
    <w:rsid w:val="00256B3B"/>
    <w:rsid w:val="002610C6"/>
    <w:rsid w:val="00270120"/>
    <w:rsid w:val="002706BD"/>
    <w:rsid w:val="00271357"/>
    <w:rsid w:val="0027431F"/>
    <w:rsid w:val="002752CD"/>
    <w:rsid w:val="00282B1E"/>
    <w:rsid w:val="00285BC3"/>
    <w:rsid w:val="00290CB9"/>
    <w:rsid w:val="002930E9"/>
    <w:rsid w:val="00293272"/>
    <w:rsid w:val="00295670"/>
    <w:rsid w:val="002A0928"/>
    <w:rsid w:val="002A151C"/>
    <w:rsid w:val="002A2F18"/>
    <w:rsid w:val="002A3D80"/>
    <w:rsid w:val="002A3E33"/>
    <w:rsid w:val="002A4DE8"/>
    <w:rsid w:val="002A4DF2"/>
    <w:rsid w:val="002A7C7E"/>
    <w:rsid w:val="002B2BD7"/>
    <w:rsid w:val="002B3028"/>
    <w:rsid w:val="002B4A0F"/>
    <w:rsid w:val="002B7515"/>
    <w:rsid w:val="002B7EC9"/>
    <w:rsid w:val="002C1002"/>
    <w:rsid w:val="002C1BD0"/>
    <w:rsid w:val="002C4C9D"/>
    <w:rsid w:val="002C5C81"/>
    <w:rsid w:val="002C6390"/>
    <w:rsid w:val="002C6A57"/>
    <w:rsid w:val="002D0373"/>
    <w:rsid w:val="002D1DE3"/>
    <w:rsid w:val="002D31FA"/>
    <w:rsid w:val="002D471B"/>
    <w:rsid w:val="002D5FC3"/>
    <w:rsid w:val="002E47E5"/>
    <w:rsid w:val="002E4EFB"/>
    <w:rsid w:val="002E5465"/>
    <w:rsid w:val="002E5A23"/>
    <w:rsid w:val="002E5A2C"/>
    <w:rsid w:val="002F03C5"/>
    <w:rsid w:val="002F23F6"/>
    <w:rsid w:val="002F32E5"/>
    <w:rsid w:val="002F5009"/>
    <w:rsid w:val="00302305"/>
    <w:rsid w:val="00303971"/>
    <w:rsid w:val="003142E2"/>
    <w:rsid w:val="00314343"/>
    <w:rsid w:val="00315404"/>
    <w:rsid w:val="00321787"/>
    <w:rsid w:val="00324902"/>
    <w:rsid w:val="00325B49"/>
    <w:rsid w:val="003314EB"/>
    <w:rsid w:val="00337D3C"/>
    <w:rsid w:val="0034093B"/>
    <w:rsid w:val="0034536E"/>
    <w:rsid w:val="00346756"/>
    <w:rsid w:val="003467A2"/>
    <w:rsid w:val="003477DE"/>
    <w:rsid w:val="003504E3"/>
    <w:rsid w:val="0035118F"/>
    <w:rsid w:val="00355082"/>
    <w:rsid w:val="00355A4F"/>
    <w:rsid w:val="00362F5D"/>
    <w:rsid w:val="00363E7E"/>
    <w:rsid w:val="00365A8B"/>
    <w:rsid w:val="003666F6"/>
    <w:rsid w:val="003701C8"/>
    <w:rsid w:val="0037115F"/>
    <w:rsid w:val="00372D55"/>
    <w:rsid w:val="00373F34"/>
    <w:rsid w:val="00381409"/>
    <w:rsid w:val="00382DB9"/>
    <w:rsid w:val="003853CC"/>
    <w:rsid w:val="00386704"/>
    <w:rsid w:val="003868AF"/>
    <w:rsid w:val="00394179"/>
    <w:rsid w:val="0039688C"/>
    <w:rsid w:val="00396D04"/>
    <w:rsid w:val="003A5E9E"/>
    <w:rsid w:val="003A5EDB"/>
    <w:rsid w:val="003B3A2F"/>
    <w:rsid w:val="003B569B"/>
    <w:rsid w:val="003B5989"/>
    <w:rsid w:val="003B59B9"/>
    <w:rsid w:val="003B6201"/>
    <w:rsid w:val="003B66BC"/>
    <w:rsid w:val="003B6C5B"/>
    <w:rsid w:val="003B6DBD"/>
    <w:rsid w:val="003C257E"/>
    <w:rsid w:val="003C4605"/>
    <w:rsid w:val="003C7881"/>
    <w:rsid w:val="003D0959"/>
    <w:rsid w:val="003D7840"/>
    <w:rsid w:val="003E1B53"/>
    <w:rsid w:val="003E3656"/>
    <w:rsid w:val="003E36FB"/>
    <w:rsid w:val="003E3D63"/>
    <w:rsid w:val="003E4A74"/>
    <w:rsid w:val="003E5766"/>
    <w:rsid w:val="003F134E"/>
    <w:rsid w:val="003F2332"/>
    <w:rsid w:val="003F271F"/>
    <w:rsid w:val="003F50AA"/>
    <w:rsid w:val="003F648E"/>
    <w:rsid w:val="003F7EC7"/>
    <w:rsid w:val="00402997"/>
    <w:rsid w:val="00403B96"/>
    <w:rsid w:val="00404BCF"/>
    <w:rsid w:val="00405E52"/>
    <w:rsid w:val="0040A369"/>
    <w:rsid w:val="00410862"/>
    <w:rsid w:val="00421C6B"/>
    <w:rsid w:val="00435006"/>
    <w:rsid w:val="004350CA"/>
    <w:rsid w:val="00437B4C"/>
    <w:rsid w:val="00444004"/>
    <w:rsid w:val="00445C98"/>
    <w:rsid w:val="004463AF"/>
    <w:rsid w:val="004470CB"/>
    <w:rsid w:val="004513FE"/>
    <w:rsid w:val="00451962"/>
    <w:rsid w:val="00470D0F"/>
    <w:rsid w:val="004712A6"/>
    <w:rsid w:val="00471DD0"/>
    <w:rsid w:val="00480FB4"/>
    <w:rsid w:val="004819D0"/>
    <w:rsid w:val="00484BF0"/>
    <w:rsid w:val="00494673"/>
    <w:rsid w:val="00497217"/>
    <w:rsid w:val="004A0D7C"/>
    <w:rsid w:val="004A2F03"/>
    <w:rsid w:val="004A45CA"/>
    <w:rsid w:val="004A4D66"/>
    <w:rsid w:val="004B08C3"/>
    <w:rsid w:val="004B128F"/>
    <w:rsid w:val="004B3848"/>
    <w:rsid w:val="004C0DDF"/>
    <w:rsid w:val="004C2947"/>
    <w:rsid w:val="004D38D2"/>
    <w:rsid w:val="004D486A"/>
    <w:rsid w:val="004D5470"/>
    <w:rsid w:val="004D5FC9"/>
    <w:rsid w:val="004E0E65"/>
    <w:rsid w:val="004E4220"/>
    <w:rsid w:val="004E5EE7"/>
    <w:rsid w:val="004E7892"/>
    <w:rsid w:val="004F0864"/>
    <w:rsid w:val="004F245D"/>
    <w:rsid w:val="004F4C8E"/>
    <w:rsid w:val="004F7671"/>
    <w:rsid w:val="005006F5"/>
    <w:rsid w:val="0050175B"/>
    <w:rsid w:val="00513DEB"/>
    <w:rsid w:val="005144A8"/>
    <w:rsid w:val="0051793E"/>
    <w:rsid w:val="005213EF"/>
    <w:rsid w:val="005229D5"/>
    <w:rsid w:val="00523E7E"/>
    <w:rsid w:val="00525DCA"/>
    <w:rsid w:val="00531D75"/>
    <w:rsid w:val="00532DD7"/>
    <w:rsid w:val="00533BD1"/>
    <w:rsid w:val="005370B6"/>
    <w:rsid w:val="00541942"/>
    <w:rsid w:val="0054252D"/>
    <w:rsid w:val="005457BD"/>
    <w:rsid w:val="00545996"/>
    <w:rsid w:val="00551A23"/>
    <w:rsid w:val="00556C85"/>
    <w:rsid w:val="005617C8"/>
    <w:rsid w:val="00561BC4"/>
    <w:rsid w:val="005624AF"/>
    <w:rsid w:val="0056384F"/>
    <w:rsid w:val="0056524F"/>
    <w:rsid w:val="00567FBC"/>
    <w:rsid w:val="00570807"/>
    <w:rsid w:val="005721F1"/>
    <w:rsid w:val="0057658B"/>
    <w:rsid w:val="005841C8"/>
    <w:rsid w:val="00591E0B"/>
    <w:rsid w:val="00592CDA"/>
    <w:rsid w:val="0059579F"/>
    <w:rsid w:val="00595CE6"/>
    <w:rsid w:val="00595F65"/>
    <w:rsid w:val="005962BB"/>
    <w:rsid w:val="0059660F"/>
    <w:rsid w:val="00596A62"/>
    <w:rsid w:val="005A08B6"/>
    <w:rsid w:val="005A09CE"/>
    <w:rsid w:val="005A0A43"/>
    <w:rsid w:val="005B638A"/>
    <w:rsid w:val="005C4910"/>
    <w:rsid w:val="005C7C47"/>
    <w:rsid w:val="005D09F6"/>
    <w:rsid w:val="005D6D56"/>
    <w:rsid w:val="005E0BB3"/>
    <w:rsid w:val="005E11A4"/>
    <w:rsid w:val="005E153F"/>
    <w:rsid w:val="005E3483"/>
    <w:rsid w:val="005E362D"/>
    <w:rsid w:val="005E4B1A"/>
    <w:rsid w:val="005E510C"/>
    <w:rsid w:val="005F05EB"/>
    <w:rsid w:val="005F267B"/>
    <w:rsid w:val="005F2CA1"/>
    <w:rsid w:val="005F70FF"/>
    <w:rsid w:val="0060093A"/>
    <w:rsid w:val="006013D3"/>
    <w:rsid w:val="00604FDD"/>
    <w:rsid w:val="006065C0"/>
    <w:rsid w:val="00610830"/>
    <w:rsid w:val="006108D3"/>
    <w:rsid w:val="00613F3D"/>
    <w:rsid w:val="006177DB"/>
    <w:rsid w:val="00620EBF"/>
    <w:rsid w:val="006227C0"/>
    <w:rsid w:val="00622C20"/>
    <w:rsid w:val="00630697"/>
    <w:rsid w:val="0063080E"/>
    <w:rsid w:val="006311C5"/>
    <w:rsid w:val="00631C04"/>
    <w:rsid w:val="00633A94"/>
    <w:rsid w:val="00634823"/>
    <w:rsid w:val="0063547B"/>
    <w:rsid w:val="006359F5"/>
    <w:rsid w:val="006366D8"/>
    <w:rsid w:val="00637190"/>
    <w:rsid w:val="00637290"/>
    <w:rsid w:val="006438F1"/>
    <w:rsid w:val="00644E4F"/>
    <w:rsid w:val="00651092"/>
    <w:rsid w:val="006513BD"/>
    <w:rsid w:val="00652505"/>
    <w:rsid w:val="006542D0"/>
    <w:rsid w:val="006543C6"/>
    <w:rsid w:val="00656E77"/>
    <w:rsid w:val="00657903"/>
    <w:rsid w:val="00661086"/>
    <w:rsid w:val="00664BCE"/>
    <w:rsid w:val="006654A7"/>
    <w:rsid w:val="0066677B"/>
    <w:rsid w:val="00674258"/>
    <w:rsid w:val="0067560A"/>
    <w:rsid w:val="006846EC"/>
    <w:rsid w:val="006851BA"/>
    <w:rsid w:val="00693825"/>
    <w:rsid w:val="00693F1B"/>
    <w:rsid w:val="006971C1"/>
    <w:rsid w:val="00697D9C"/>
    <w:rsid w:val="006A0BD0"/>
    <w:rsid w:val="006A7199"/>
    <w:rsid w:val="006B1646"/>
    <w:rsid w:val="006B27CD"/>
    <w:rsid w:val="006B2B0D"/>
    <w:rsid w:val="006B3A03"/>
    <w:rsid w:val="006C1339"/>
    <w:rsid w:val="006C2975"/>
    <w:rsid w:val="006D0260"/>
    <w:rsid w:val="006D0460"/>
    <w:rsid w:val="006D2B2D"/>
    <w:rsid w:val="006D3AA3"/>
    <w:rsid w:val="006D59C8"/>
    <w:rsid w:val="006D6B7C"/>
    <w:rsid w:val="006F182E"/>
    <w:rsid w:val="006F25E2"/>
    <w:rsid w:val="006F39F5"/>
    <w:rsid w:val="006F3A83"/>
    <w:rsid w:val="006F4895"/>
    <w:rsid w:val="006F4FED"/>
    <w:rsid w:val="006F572A"/>
    <w:rsid w:val="006F7612"/>
    <w:rsid w:val="007010C3"/>
    <w:rsid w:val="00701BD2"/>
    <w:rsid w:val="00702506"/>
    <w:rsid w:val="00702CD7"/>
    <w:rsid w:val="00705F95"/>
    <w:rsid w:val="0071086F"/>
    <w:rsid w:val="007148FA"/>
    <w:rsid w:val="00714F2A"/>
    <w:rsid w:val="007152E0"/>
    <w:rsid w:val="0071533A"/>
    <w:rsid w:val="007163E8"/>
    <w:rsid w:val="007164D2"/>
    <w:rsid w:val="00724B18"/>
    <w:rsid w:val="00725DD5"/>
    <w:rsid w:val="007264F9"/>
    <w:rsid w:val="00726D4E"/>
    <w:rsid w:val="0073200F"/>
    <w:rsid w:val="00733021"/>
    <w:rsid w:val="00736AC5"/>
    <w:rsid w:val="00736FA9"/>
    <w:rsid w:val="00737FC1"/>
    <w:rsid w:val="0074034B"/>
    <w:rsid w:val="00744377"/>
    <w:rsid w:val="007510CF"/>
    <w:rsid w:val="00752E2B"/>
    <w:rsid w:val="007534DF"/>
    <w:rsid w:val="00753794"/>
    <w:rsid w:val="00753B28"/>
    <w:rsid w:val="0075420B"/>
    <w:rsid w:val="0076098B"/>
    <w:rsid w:val="00764DA8"/>
    <w:rsid w:val="00765F02"/>
    <w:rsid w:val="007708EE"/>
    <w:rsid w:val="00772068"/>
    <w:rsid w:val="00781C6A"/>
    <w:rsid w:val="007845BE"/>
    <w:rsid w:val="00785D4C"/>
    <w:rsid w:val="00785E00"/>
    <w:rsid w:val="00790678"/>
    <w:rsid w:val="00791A70"/>
    <w:rsid w:val="00791BF2"/>
    <w:rsid w:val="00791F52"/>
    <w:rsid w:val="00793A49"/>
    <w:rsid w:val="00797526"/>
    <w:rsid w:val="007A1680"/>
    <w:rsid w:val="007A3BDD"/>
    <w:rsid w:val="007A5C83"/>
    <w:rsid w:val="007A6179"/>
    <w:rsid w:val="007B0B98"/>
    <w:rsid w:val="007B4B60"/>
    <w:rsid w:val="007B4DCD"/>
    <w:rsid w:val="007B5C5F"/>
    <w:rsid w:val="007C1A54"/>
    <w:rsid w:val="007C2255"/>
    <w:rsid w:val="007C63D0"/>
    <w:rsid w:val="007C68D2"/>
    <w:rsid w:val="007D10F9"/>
    <w:rsid w:val="007D1455"/>
    <w:rsid w:val="007D7F10"/>
    <w:rsid w:val="007D7F97"/>
    <w:rsid w:val="007E16C2"/>
    <w:rsid w:val="007E3AB2"/>
    <w:rsid w:val="007E507F"/>
    <w:rsid w:val="007E6B74"/>
    <w:rsid w:val="007F0C13"/>
    <w:rsid w:val="007F0E6B"/>
    <w:rsid w:val="007F73CE"/>
    <w:rsid w:val="00800E8F"/>
    <w:rsid w:val="008016B5"/>
    <w:rsid w:val="00804337"/>
    <w:rsid w:val="0080657E"/>
    <w:rsid w:val="0081321B"/>
    <w:rsid w:val="00820F06"/>
    <w:rsid w:val="008218C5"/>
    <w:rsid w:val="0083224E"/>
    <w:rsid w:val="0084038C"/>
    <w:rsid w:val="008421C3"/>
    <w:rsid w:val="008459C2"/>
    <w:rsid w:val="00845A6C"/>
    <w:rsid w:val="00847437"/>
    <w:rsid w:val="008524C6"/>
    <w:rsid w:val="0086080B"/>
    <w:rsid w:val="008642CF"/>
    <w:rsid w:val="00864408"/>
    <w:rsid w:val="00865F09"/>
    <w:rsid w:val="008679AE"/>
    <w:rsid w:val="00871525"/>
    <w:rsid w:val="00872058"/>
    <w:rsid w:val="00872721"/>
    <w:rsid w:val="0087408A"/>
    <w:rsid w:val="008740FC"/>
    <w:rsid w:val="00880590"/>
    <w:rsid w:val="00881B5B"/>
    <w:rsid w:val="0088356D"/>
    <w:rsid w:val="00885E14"/>
    <w:rsid w:val="00887C5D"/>
    <w:rsid w:val="008902C0"/>
    <w:rsid w:val="00891218"/>
    <w:rsid w:val="008916F1"/>
    <w:rsid w:val="00894CD2"/>
    <w:rsid w:val="00896437"/>
    <w:rsid w:val="008976F4"/>
    <w:rsid w:val="008A03A1"/>
    <w:rsid w:val="008A0D4D"/>
    <w:rsid w:val="008A3D15"/>
    <w:rsid w:val="008A4542"/>
    <w:rsid w:val="008B2BFB"/>
    <w:rsid w:val="008B31A2"/>
    <w:rsid w:val="008B73DC"/>
    <w:rsid w:val="008C4382"/>
    <w:rsid w:val="008C657B"/>
    <w:rsid w:val="008D1233"/>
    <w:rsid w:val="008D322C"/>
    <w:rsid w:val="008D6B06"/>
    <w:rsid w:val="008E7CC9"/>
    <w:rsid w:val="008F77B1"/>
    <w:rsid w:val="009000D7"/>
    <w:rsid w:val="00900B0D"/>
    <w:rsid w:val="00905D52"/>
    <w:rsid w:val="00910344"/>
    <w:rsid w:val="0091368C"/>
    <w:rsid w:val="00914EB7"/>
    <w:rsid w:val="009177F8"/>
    <w:rsid w:val="00926D40"/>
    <w:rsid w:val="00930552"/>
    <w:rsid w:val="00933D42"/>
    <w:rsid w:val="00935A9A"/>
    <w:rsid w:val="00941185"/>
    <w:rsid w:val="0094515A"/>
    <w:rsid w:val="00945BDA"/>
    <w:rsid w:val="00945E6A"/>
    <w:rsid w:val="00951E18"/>
    <w:rsid w:val="00953D7E"/>
    <w:rsid w:val="0095401D"/>
    <w:rsid w:val="009542C4"/>
    <w:rsid w:val="00954476"/>
    <w:rsid w:val="009571EC"/>
    <w:rsid w:val="00961567"/>
    <w:rsid w:val="009642E7"/>
    <w:rsid w:val="00976147"/>
    <w:rsid w:val="009806C6"/>
    <w:rsid w:val="0098610F"/>
    <w:rsid w:val="00992724"/>
    <w:rsid w:val="00995285"/>
    <w:rsid w:val="00997E31"/>
    <w:rsid w:val="009A116B"/>
    <w:rsid w:val="009A11A8"/>
    <w:rsid w:val="009A2EF7"/>
    <w:rsid w:val="009A6478"/>
    <w:rsid w:val="009B3160"/>
    <w:rsid w:val="009B3520"/>
    <w:rsid w:val="009B76C4"/>
    <w:rsid w:val="009B7E1C"/>
    <w:rsid w:val="009C098A"/>
    <w:rsid w:val="009C0D41"/>
    <w:rsid w:val="009C5E81"/>
    <w:rsid w:val="009C6138"/>
    <w:rsid w:val="009C78C0"/>
    <w:rsid w:val="009D0184"/>
    <w:rsid w:val="009D0C32"/>
    <w:rsid w:val="009D18A0"/>
    <w:rsid w:val="009D1C43"/>
    <w:rsid w:val="009D3070"/>
    <w:rsid w:val="009D633C"/>
    <w:rsid w:val="009D6890"/>
    <w:rsid w:val="009E22B7"/>
    <w:rsid w:val="009E3CB6"/>
    <w:rsid w:val="009E500A"/>
    <w:rsid w:val="009E7F30"/>
    <w:rsid w:val="009F5680"/>
    <w:rsid w:val="009F7C02"/>
    <w:rsid w:val="00A029CD"/>
    <w:rsid w:val="00A02A20"/>
    <w:rsid w:val="00A04EF3"/>
    <w:rsid w:val="00A06854"/>
    <w:rsid w:val="00A06F72"/>
    <w:rsid w:val="00A07BB3"/>
    <w:rsid w:val="00A16A15"/>
    <w:rsid w:val="00A17E53"/>
    <w:rsid w:val="00A200BD"/>
    <w:rsid w:val="00A2081E"/>
    <w:rsid w:val="00A22501"/>
    <w:rsid w:val="00A312E1"/>
    <w:rsid w:val="00A364B5"/>
    <w:rsid w:val="00A369C7"/>
    <w:rsid w:val="00A40C45"/>
    <w:rsid w:val="00A411C6"/>
    <w:rsid w:val="00A43744"/>
    <w:rsid w:val="00A44813"/>
    <w:rsid w:val="00A47124"/>
    <w:rsid w:val="00A52814"/>
    <w:rsid w:val="00A559DA"/>
    <w:rsid w:val="00A55E64"/>
    <w:rsid w:val="00A57DC6"/>
    <w:rsid w:val="00A6682C"/>
    <w:rsid w:val="00A66CCF"/>
    <w:rsid w:val="00A67F58"/>
    <w:rsid w:val="00A7372A"/>
    <w:rsid w:val="00A748DF"/>
    <w:rsid w:val="00A770D6"/>
    <w:rsid w:val="00A82C0E"/>
    <w:rsid w:val="00A83065"/>
    <w:rsid w:val="00A83A2A"/>
    <w:rsid w:val="00A844B9"/>
    <w:rsid w:val="00A872D6"/>
    <w:rsid w:val="00A908D8"/>
    <w:rsid w:val="00A9274E"/>
    <w:rsid w:val="00AA1806"/>
    <w:rsid w:val="00AA388F"/>
    <w:rsid w:val="00AA47FA"/>
    <w:rsid w:val="00AA73AE"/>
    <w:rsid w:val="00AA7A62"/>
    <w:rsid w:val="00AB71EB"/>
    <w:rsid w:val="00AC1BA7"/>
    <w:rsid w:val="00AC3577"/>
    <w:rsid w:val="00AC35FD"/>
    <w:rsid w:val="00AC5D21"/>
    <w:rsid w:val="00AD0551"/>
    <w:rsid w:val="00AD0C88"/>
    <w:rsid w:val="00AD64D5"/>
    <w:rsid w:val="00AD7D7A"/>
    <w:rsid w:val="00AE3772"/>
    <w:rsid w:val="00AE39CE"/>
    <w:rsid w:val="00AF2347"/>
    <w:rsid w:val="00AF74CC"/>
    <w:rsid w:val="00AF7783"/>
    <w:rsid w:val="00B029BD"/>
    <w:rsid w:val="00B02F82"/>
    <w:rsid w:val="00B10A7A"/>
    <w:rsid w:val="00B11DAC"/>
    <w:rsid w:val="00B12C9B"/>
    <w:rsid w:val="00B134FC"/>
    <w:rsid w:val="00B14F31"/>
    <w:rsid w:val="00B1749D"/>
    <w:rsid w:val="00B24893"/>
    <w:rsid w:val="00B25234"/>
    <w:rsid w:val="00B2578A"/>
    <w:rsid w:val="00B33CD6"/>
    <w:rsid w:val="00B34AB3"/>
    <w:rsid w:val="00B36AF2"/>
    <w:rsid w:val="00B371FC"/>
    <w:rsid w:val="00B41DE7"/>
    <w:rsid w:val="00B43AB5"/>
    <w:rsid w:val="00B467A4"/>
    <w:rsid w:val="00B47D9A"/>
    <w:rsid w:val="00B5106F"/>
    <w:rsid w:val="00B532DC"/>
    <w:rsid w:val="00B53560"/>
    <w:rsid w:val="00B60408"/>
    <w:rsid w:val="00B6071D"/>
    <w:rsid w:val="00B6075D"/>
    <w:rsid w:val="00B648EB"/>
    <w:rsid w:val="00B6505F"/>
    <w:rsid w:val="00B7275B"/>
    <w:rsid w:val="00B73F38"/>
    <w:rsid w:val="00B76AA1"/>
    <w:rsid w:val="00B84AB0"/>
    <w:rsid w:val="00B859F1"/>
    <w:rsid w:val="00B8720E"/>
    <w:rsid w:val="00B927A6"/>
    <w:rsid w:val="00B928B5"/>
    <w:rsid w:val="00BA204D"/>
    <w:rsid w:val="00BA2C45"/>
    <w:rsid w:val="00BA3538"/>
    <w:rsid w:val="00BA53DC"/>
    <w:rsid w:val="00BB34BB"/>
    <w:rsid w:val="00BC106F"/>
    <w:rsid w:val="00BC34C2"/>
    <w:rsid w:val="00BC500F"/>
    <w:rsid w:val="00BC551B"/>
    <w:rsid w:val="00BD1267"/>
    <w:rsid w:val="00BD139D"/>
    <w:rsid w:val="00BD2162"/>
    <w:rsid w:val="00BD49AC"/>
    <w:rsid w:val="00BD79BB"/>
    <w:rsid w:val="00BE1063"/>
    <w:rsid w:val="00BE16E2"/>
    <w:rsid w:val="00BE2C47"/>
    <w:rsid w:val="00BE3847"/>
    <w:rsid w:val="00BE3DBA"/>
    <w:rsid w:val="00BE7867"/>
    <w:rsid w:val="00BF3794"/>
    <w:rsid w:val="00BF5C5C"/>
    <w:rsid w:val="00BF6C76"/>
    <w:rsid w:val="00C0417F"/>
    <w:rsid w:val="00C0546E"/>
    <w:rsid w:val="00C05E84"/>
    <w:rsid w:val="00C073C0"/>
    <w:rsid w:val="00C07DE3"/>
    <w:rsid w:val="00C133EE"/>
    <w:rsid w:val="00C13E2E"/>
    <w:rsid w:val="00C14741"/>
    <w:rsid w:val="00C20CA0"/>
    <w:rsid w:val="00C22198"/>
    <w:rsid w:val="00C24CBE"/>
    <w:rsid w:val="00C256FB"/>
    <w:rsid w:val="00C31139"/>
    <w:rsid w:val="00C321CE"/>
    <w:rsid w:val="00C358F1"/>
    <w:rsid w:val="00C3601D"/>
    <w:rsid w:val="00C3726B"/>
    <w:rsid w:val="00C37AD1"/>
    <w:rsid w:val="00C40217"/>
    <w:rsid w:val="00C411E0"/>
    <w:rsid w:val="00C4272B"/>
    <w:rsid w:val="00C42C4C"/>
    <w:rsid w:val="00C46629"/>
    <w:rsid w:val="00C47904"/>
    <w:rsid w:val="00C563D4"/>
    <w:rsid w:val="00C577C2"/>
    <w:rsid w:val="00C60234"/>
    <w:rsid w:val="00C611F9"/>
    <w:rsid w:val="00C6740B"/>
    <w:rsid w:val="00C677ED"/>
    <w:rsid w:val="00C75529"/>
    <w:rsid w:val="00C776CA"/>
    <w:rsid w:val="00C80622"/>
    <w:rsid w:val="00C80730"/>
    <w:rsid w:val="00C80AE7"/>
    <w:rsid w:val="00C855DF"/>
    <w:rsid w:val="00C91EBB"/>
    <w:rsid w:val="00C91EE3"/>
    <w:rsid w:val="00C93F57"/>
    <w:rsid w:val="00C965B7"/>
    <w:rsid w:val="00CA0094"/>
    <w:rsid w:val="00CA585E"/>
    <w:rsid w:val="00CB1B67"/>
    <w:rsid w:val="00CB2D76"/>
    <w:rsid w:val="00CB43C5"/>
    <w:rsid w:val="00CC093F"/>
    <w:rsid w:val="00CC2BDA"/>
    <w:rsid w:val="00CD1402"/>
    <w:rsid w:val="00CD1FAF"/>
    <w:rsid w:val="00CD2423"/>
    <w:rsid w:val="00CE19AB"/>
    <w:rsid w:val="00CE2AE0"/>
    <w:rsid w:val="00CE49FC"/>
    <w:rsid w:val="00CE5058"/>
    <w:rsid w:val="00CE5644"/>
    <w:rsid w:val="00CF3CF1"/>
    <w:rsid w:val="00D00B95"/>
    <w:rsid w:val="00D00DBA"/>
    <w:rsid w:val="00D02444"/>
    <w:rsid w:val="00D20660"/>
    <w:rsid w:val="00D246BB"/>
    <w:rsid w:val="00D277B9"/>
    <w:rsid w:val="00D300C5"/>
    <w:rsid w:val="00D318CB"/>
    <w:rsid w:val="00D33349"/>
    <w:rsid w:val="00D35215"/>
    <w:rsid w:val="00D35584"/>
    <w:rsid w:val="00D3564E"/>
    <w:rsid w:val="00D442DA"/>
    <w:rsid w:val="00D452D6"/>
    <w:rsid w:val="00D504E9"/>
    <w:rsid w:val="00D52EB6"/>
    <w:rsid w:val="00D54E3E"/>
    <w:rsid w:val="00D55591"/>
    <w:rsid w:val="00D601BE"/>
    <w:rsid w:val="00D617E9"/>
    <w:rsid w:val="00D626BB"/>
    <w:rsid w:val="00D63B02"/>
    <w:rsid w:val="00D701E0"/>
    <w:rsid w:val="00D72BF3"/>
    <w:rsid w:val="00D75891"/>
    <w:rsid w:val="00D76BB1"/>
    <w:rsid w:val="00D77E48"/>
    <w:rsid w:val="00D812B6"/>
    <w:rsid w:val="00D839A9"/>
    <w:rsid w:val="00D8430A"/>
    <w:rsid w:val="00D849E4"/>
    <w:rsid w:val="00D84B0E"/>
    <w:rsid w:val="00D84D45"/>
    <w:rsid w:val="00D86BCC"/>
    <w:rsid w:val="00D87D30"/>
    <w:rsid w:val="00D91477"/>
    <w:rsid w:val="00D94A02"/>
    <w:rsid w:val="00D954F1"/>
    <w:rsid w:val="00D95A07"/>
    <w:rsid w:val="00D978F0"/>
    <w:rsid w:val="00DA0A97"/>
    <w:rsid w:val="00DA17E2"/>
    <w:rsid w:val="00DA268F"/>
    <w:rsid w:val="00DA3848"/>
    <w:rsid w:val="00DB3F31"/>
    <w:rsid w:val="00DB5AB0"/>
    <w:rsid w:val="00DB5EDF"/>
    <w:rsid w:val="00DC216E"/>
    <w:rsid w:val="00DD2E36"/>
    <w:rsid w:val="00DD4FD0"/>
    <w:rsid w:val="00DE039A"/>
    <w:rsid w:val="00DE3681"/>
    <w:rsid w:val="00DE65F6"/>
    <w:rsid w:val="00DE7969"/>
    <w:rsid w:val="00DF6AAB"/>
    <w:rsid w:val="00E057F5"/>
    <w:rsid w:val="00E11EDC"/>
    <w:rsid w:val="00E20924"/>
    <w:rsid w:val="00E25210"/>
    <w:rsid w:val="00E32BE5"/>
    <w:rsid w:val="00E3722A"/>
    <w:rsid w:val="00E40523"/>
    <w:rsid w:val="00E42905"/>
    <w:rsid w:val="00E47E24"/>
    <w:rsid w:val="00E5540F"/>
    <w:rsid w:val="00E558E8"/>
    <w:rsid w:val="00E63CED"/>
    <w:rsid w:val="00E70F0C"/>
    <w:rsid w:val="00E72351"/>
    <w:rsid w:val="00E741D1"/>
    <w:rsid w:val="00E771AB"/>
    <w:rsid w:val="00E801A3"/>
    <w:rsid w:val="00E80B87"/>
    <w:rsid w:val="00E81CE4"/>
    <w:rsid w:val="00E82BAE"/>
    <w:rsid w:val="00E873CA"/>
    <w:rsid w:val="00E87EA1"/>
    <w:rsid w:val="00E90864"/>
    <w:rsid w:val="00E9308F"/>
    <w:rsid w:val="00E9472B"/>
    <w:rsid w:val="00E95198"/>
    <w:rsid w:val="00E95405"/>
    <w:rsid w:val="00E962FB"/>
    <w:rsid w:val="00E9754A"/>
    <w:rsid w:val="00EA0062"/>
    <w:rsid w:val="00EA0484"/>
    <w:rsid w:val="00EA2D46"/>
    <w:rsid w:val="00EB042E"/>
    <w:rsid w:val="00EB19A9"/>
    <w:rsid w:val="00EB2295"/>
    <w:rsid w:val="00EC0625"/>
    <w:rsid w:val="00ED206D"/>
    <w:rsid w:val="00EE2457"/>
    <w:rsid w:val="00EE3D20"/>
    <w:rsid w:val="00EE7430"/>
    <w:rsid w:val="00EE7CD9"/>
    <w:rsid w:val="00EF36E2"/>
    <w:rsid w:val="00EF5783"/>
    <w:rsid w:val="00EF610F"/>
    <w:rsid w:val="00EF7100"/>
    <w:rsid w:val="00F120F2"/>
    <w:rsid w:val="00F14879"/>
    <w:rsid w:val="00F17A79"/>
    <w:rsid w:val="00F20CC0"/>
    <w:rsid w:val="00F233F3"/>
    <w:rsid w:val="00F23BEB"/>
    <w:rsid w:val="00F24824"/>
    <w:rsid w:val="00F25766"/>
    <w:rsid w:val="00F2765B"/>
    <w:rsid w:val="00F314E7"/>
    <w:rsid w:val="00F36AE9"/>
    <w:rsid w:val="00F3742D"/>
    <w:rsid w:val="00F47B04"/>
    <w:rsid w:val="00F56748"/>
    <w:rsid w:val="00F60A0C"/>
    <w:rsid w:val="00F6454D"/>
    <w:rsid w:val="00F72443"/>
    <w:rsid w:val="00F7273B"/>
    <w:rsid w:val="00F73444"/>
    <w:rsid w:val="00F8203C"/>
    <w:rsid w:val="00F83BC6"/>
    <w:rsid w:val="00F83DAF"/>
    <w:rsid w:val="00F8591E"/>
    <w:rsid w:val="00FA06B1"/>
    <w:rsid w:val="00FA21B9"/>
    <w:rsid w:val="00FA2726"/>
    <w:rsid w:val="00FA2E07"/>
    <w:rsid w:val="00FA5371"/>
    <w:rsid w:val="00FA5FD4"/>
    <w:rsid w:val="00FC116F"/>
    <w:rsid w:val="00FC559A"/>
    <w:rsid w:val="00FD3A13"/>
    <w:rsid w:val="00FD4408"/>
    <w:rsid w:val="00FD721A"/>
    <w:rsid w:val="00FE3B2C"/>
    <w:rsid w:val="00FE7534"/>
    <w:rsid w:val="00FF0845"/>
    <w:rsid w:val="00FF0875"/>
    <w:rsid w:val="00FF5265"/>
    <w:rsid w:val="00FF6397"/>
    <w:rsid w:val="00FF7613"/>
    <w:rsid w:val="01625186"/>
    <w:rsid w:val="01AC6CA5"/>
    <w:rsid w:val="01F13F69"/>
    <w:rsid w:val="0252A48F"/>
    <w:rsid w:val="027913C2"/>
    <w:rsid w:val="0297A092"/>
    <w:rsid w:val="04137055"/>
    <w:rsid w:val="0507D89B"/>
    <w:rsid w:val="05178FAD"/>
    <w:rsid w:val="062F0676"/>
    <w:rsid w:val="066BE8FD"/>
    <w:rsid w:val="0713705F"/>
    <w:rsid w:val="09A0C123"/>
    <w:rsid w:val="0A8843BF"/>
    <w:rsid w:val="0A9681DC"/>
    <w:rsid w:val="0B5B6F71"/>
    <w:rsid w:val="0B9531B8"/>
    <w:rsid w:val="0C50F1FF"/>
    <w:rsid w:val="0E10C8FD"/>
    <w:rsid w:val="0E9AEF65"/>
    <w:rsid w:val="0FE6C9AA"/>
    <w:rsid w:val="105FAC0E"/>
    <w:rsid w:val="11A36FAF"/>
    <w:rsid w:val="124A84DE"/>
    <w:rsid w:val="12D1AD3D"/>
    <w:rsid w:val="13337085"/>
    <w:rsid w:val="138EE5FF"/>
    <w:rsid w:val="13E50BFE"/>
    <w:rsid w:val="13ED0460"/>
    <w:rsid w:val="1451B9FD"/>
    <w:rsid w:val="152A132A"/>
    <w:rsid w:val="161715B2"/>
    <w:rsid w:val="16395161"/>
    <w:rsid w:val="16C9FD7E"/>
    <w:rsid w:val="16E39FDF"/>
    <w:rsid w:val="177EF5E0"/>
    <w:rsid w:val="17C527A6"/>
    <w:rsid w:val="18467DCC"/>
    <w:rsid w:val="18BA2239"/>
    <w:rsid w:val="18D0D46E"/>
    <w:rsid w:val="18F8826B"/>
    <w:rsid w:val="19254D15"/>
    <w:rsid w:val="19C496B0"/>
    <w:rsid w:val="19CBB33D"/>
    <w:rsid w:val="1B113EB5"/>
    <w:rsid w:val="1BCE9A6A"/>
    <w:rsid w:val="1C08BA84"/>
    <w:rsid w:val="1CBA5DF8"/>
    <w:rsid w:val="1CCB0607"/>
    <w:rsid w:val="1D0A9ADF"/>
    <w:rsid w:val="1D82AC1F"/>
    <w:rsid w:val="1DB2E744"/>
    <w:rsid w:val="1E19DA42"/>
    <w:rsid w:val="1E2F21A7"/>
    <w:rsid w:val="1E3643FB"/>
    <w:rsid w:val="1E457488"/>
    <w:rsid w:val="1F22E5F0"/>
    <w:rsid w:val="1F5CB27F"/>
    <w:rsid w:val="20A5B08A"/>
    <w:rsid w:val="2133A9D9"/>
    <w:rsid w:val="21D0FF16"/>
    <w:rsid w:val="220A5968"/>
    <w:rsid w:val="223C12EA"/>
    <w:rsid w:val="23511147"/>
    <w:rsid w:val="239A6AB0"/>
    <w:rsid w:val="24059A91"/>
    <w:rsid w:val="269EE4A0"/>
    <w:rsid w:val="27737ADD"/>
    <w:rsid w:val="27A73C33"/>
    <w:rsid w:val="282F13B2"/>
    <w:rsid w:val="292297EF"/>
    <w:rsid w:val="29388F31"/>
    <w:rsid w:val="2A447FFB"/>
    <w:rsid w:val="2AA8A7FE"/>
    <w:rsid w:val="2AC01644"/>
    <w:rsid w:val="2B75FF24"/>
    <w:rsid w:val="2B8CA8CC"/>
    <w:rsid w:val="2C944E89"/>
    <w:rsid w:val="2CC224CC"/>
    <w:rsid w:val="2D2AA014"/>
    <w:rsid w:val="2D9687CE"/>
    <w:rsid w:val="2DF47A88"/>
    <w:rsid w:val="2F0957E3"/>
    <w:rsid w:val="2F4074D4"/>
    <w:rsid w:val="2F554F04"/>
    <w:rsid w:val="30476EB7"/>
    <w:rsid w:val="311357A7"/>
    <w:rsid w:val="31687343"/>
    <w:rsid w:val="317D33E0"/>
    <w:rsid w:val="32EB3FA3"/>
    <w:rsid w:val="3427F964"/>
    <w:rsid w:val="34472372"/>
    <w:rsid w:val="34D60518"/>
    <w:rsid w:val="362F4688"/>
    <w:rsid w:val="368992F1"/>
    <w:rsid w:val="36AA0561"/>
    <w:rsid w:val="36F845B1"/>
    <w:rsid w:val="37FE33CA"/>
    <w:rsid w:val="39416791"/>
    <w:rsid w:val="3B1F0303"/>
    <w:rsid w:val="3C66F565"/>
    <w:rsid w:val="3CC3E7F6"/>
    <w:rsid w:val="3D14203C"/>
    <w:rsid w:val="4057744F"/>
    <w:rsid w:val="4187BA99"/>
    <w:rsid w:val="41898196"/>
    <w:rsid w:val="41C923D3"/>
    <w:rsid w:val="4226098F"/>
    <w:rsid w:val="426DD998"/>
    <w:rsid w:val="4287C102"/>
    <w:rsid w:val="42C13BE3"/>
    <w:rsid w:val="431ED01F"/>
    <w:rsid w:val="433CE83C"/>
    <w:rsid w:val="433F78B9"/>
    <w:rsid w:val="44642B72"/>
    <w:rsid w:val="44D9FC56"/>
    <w:rsid w:val="456167F9"/>
    <w:rsid w:val="46729E13"/>
    <w:rsid w:val="46D078C6"/>
    <w:rsid w:val="4751A8A9"/>
    <w:rsid w:val="4782C45A"/>
    <w:rsid w:val="47832542"/>
    <w:rsid w:val="4841D66D"/>
    <w:rsid w:val="497E7AFA"/>
    <w:rsid w:val="4A3F0AE4"/>
    <w:rsid w:val="4AD7B341"/>
    <w:rsid w:val="4B01269A"/>
    <w:rsid w:val="4C44FCA3"/>
    <w:rsid w:val="4D0C388F"/>
    <w:rsid w:val="4D64BEC7"/>
    <w:rsid w:val="4D9601F6"/>
    <w:rsid w:val="4DE4ADC4"/>
    <w:rsid w:val="4DFD130A"/>
    <w:rsid w:val="4E1CFDCF"/>
    <w:rsid w:val="4E267516"/>
    <w:rsid w:val="4E919D63"/>
    <w:rsid w:val="4F9D40C3"/>
    <w:rsid w:val="4FEBB2E4"/>
    <w:rsid w:val="512F72EB"/>
    <w:rsid w:val="513DFE41"/>
    <w:rsid w:val="522A5646"/>
    <w:rsid w:val="52AA7F9D"/>
    <w:rsid w:val="5375B7AB"/>
    <w:rsid w:val="53BCC551"/>
    <w:rsid w:val="546386C7"/>
    <w:rsid w:val="54781F00"/>
    <w:rsid w:val="5661DCA3"/>
    <w:rsid w:val="56ED9E48"/>
    <w:rsid w:val="574B5216"/>
    <w:rsid w:val="57A47296"/>
    <w:rsid w:val="57AB7FBB"/>
    <w:rsid w:val="57EA321B"/>
    <w:rsid w:val="58D82E58"/>
    <w:rsid w:val="5936172A"/>
    <w:rsid w:val="597BE66B"/>
    <w:rsid w:val="5A4BA9AA"/>
    <w:rsid w:val="5A721F7A"/>
    <w:rsid w:val="5C7624E9"/>
    <w:rsid w:val="5CAE8D65"/>
    <w:rsid w:val="606E7CD5"/>
    <w:rsid w:val="6083AC4B"/>
    <w:rsid w:val="608AF90F"/>
    <w:rsid w:val="60A91EAA"/>
    <w:rsid w:val="60F1C696"/>
    <w:rsid w:val="61620580"/>
    <w:rsid w:val="61F03C4D"/>
    <w:rsid w:val="622A7E6C"/>
    <w:rsid w:val="62642588"/>
    <w:rsid w:val="631D4E10"/>
    <w:rsid w:val="633B6CD8"/>
    <w:rsid w:val="63A7D981"/>
    <w:rsid w:val="640787D8"/>
    <w:rsid w:val="6450F778"/>
    <w:rsid w:val="64B3653F"/>
    <w:rsid w:val="64FFA997"/>
    <w:rsid w:val="666D3816"/>
    <w:rsid w:val="66F49446"/>
    <w:rsid w:val="6792C15B"/>
    <w:rsid w:val="67C16BE7"/>
    <w:rsid w:val="687F2FA2"/>
    <w:rsid w:val="68E5D0E3"/>
    <w:rsid w:val="69EA997F"/>
    <w:rsid w:val="6A65CB6D"/>
    <w:rsid w:val="6A6EFCF9"/>
    <w:rsid w:val="6AEF73D0"/>
    <w:rsid w:val="6B1BF975"/>
    <w:rsid w:val="6B602783"/>
    <w:rsid w:val="6BABCB02"/>
    <w:rsid w:val="6C5D381A"/>
    <w:rsid w:val="6D2DD89D"/>
    <w:rsid w:val="6F731758"/>
    <w:rsid w:val="6F9C795D"/>
    <w:rsid w:val="70FA031F"/>
    <w:rsid w:val="713AC2F5"/>
    <w:rsid w:val="71949253"/>
    <w:rsid w:val="7334A99F"/>
    <w:rsid w:val="7344584A"/>
    <w:rsid w:val="73DDEFD3"/>
    <w:rsid w:val="748F3C39"/>
    <w:rsid w:val="74D2D803"/>
    <w:rsid w:val="7570C949"/>
    <w:rsid w:val="75C99D4C"/>
    <w:rsid w:val="76E3EC94"/>
    <w:rsid w:val="78FAEA57"/>
    <w:rsid w:val="794AF697"/>
    <w:rsid w:val="79F93CDA"/>
    <w:rsid w:val="7A1D9E1D"/>
    <w:rsid w:val="7A22332C"/>
    <w:rsid w:val="7A7468B5"/>
    <w:rsid w:val="7AEB2B74"/>
    <w:rsid w:val="7B063863"/>
    <w:rsid w:val="7B198867"/>
    <w:rsid w:val="7B48F372"/>
    <w:rsid w:val="7C326A6E"/>
    <w:rsid w:val="7C9216A6"/>
    <w:rsid w:val="7D23BF21"/>
    <w:rsid w:val="7F31B83A"/>
    <w:rsid w:val="7F3D2EE0"/>
    <w:rsid w:val="7FFE8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9D60764"/>
  <w15:docId w15:val="{1DCBB455-3259-40CA-8A55-AFF4CB726B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da-D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1" w:unhideWhenUsed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" w:unhideWhenUsed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/>
    <w:lsdException w:name="Closing" w:semiHidden="1" w:unhideWhenUsed="1"/>
    <w:lsdException w:name="Signature" w:semiHidden="1" w:uiPriority="1" w:unhideWhenUsed="1" w:qFormat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iPriority="1" w:unhideWhenUsed="1" w:qFormat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7BB3"/>
    <w:pPr>
      <w:spacing w:after="0" w:line="319" w:lineRule="auto"/>
    </w:pPr>
    <w:rPr>
      <w:rFonts w:ascii="Calibri" w:hAnsi="Calibri"/>
      <w:sz w:val="22"/>
    </w:rPr>
  </w:style>
  <w:style w:type="paragraph" w:styleId="Overskrift1">
    <w:name w:val="heading 1"/>
    <w:aliases w:val="Overskrift 1;Nkom H1 Bold"/>
    <w:basedOn w:val="Normal"/>
    <w:next w:val="Normal"/>
    <w:link w:val="Overskrift1Tegn"/>
    <w:uiPriority w:val="1"/>
    <w:qFormat/>
    <w:rsid w:val="006F4895"/>
    <w:pPr>
      <w:keepLines/>
      <w:spacing w:before="720" w:line="420" w:lineRule="auto"/>
      <w:outlineLvl w:val="0"/>
    </w:pPr>
    <w:rPr>
      <w:rFonts w:cs="Arial"/>
      <w:b/>
      <w:bCs/>
      <w:sz w:val="30"/>
      <w:szCs w:val="28"/>
    </w:rPr>
  </w:style>
  <w:style w:type="paragraph" w:styleId="Overskrift2">
    <w:name w:val="heading 2"/>
    <w:aliases w:val="Nkom H2"/>
    <w:basedOn w:val="Normal"/>
    <w:next w:val="Normal"/>
    <w:link w:val="Overskrift2Tegn"/>
    <w:uiPriority w:val="1"/>
    <w:qFormat/>
    <w:rsid w:val="005A0A43"/>
    <w:pPr>
      <w:keepNext/>
      <w:keepLines/>
      <w:spacing w:before="360" w:line="360" w:lineRule="auto"/>
      <w:outlineLvl w:val="1"/>
    </w:pPr>
    <w:rPr>
      <w:b/>
      <w:bCs/>
      <w:sz w:val="26"/>
      <w:szCs w:val="26"/>
    </w:rPr>
  </w:style>
  <w:style w:type="paragraph" w:styleId="Overskrift3">
    <w:name w:val="heading 3"/>
    <w:aliases w:val="Nkom H3"/>
    <w:basedOn w:val="Normal"/>
    <w:next w:val="Normal"/>
    <w:link w:val="Overskrift3Tegn"/>
    <w:uiPriority w:val="1"/>
    <w:unhideWhenUsed/>
    <w:qFormat/>
    <w:rsid w:val="005A0A43"/>
    <w:pPr>
      <w:keepNext/>
      <w:keepLines/>
      <w:spacing w:before="320"/>
      <w:outlineLvl w:val="2"/>
    </w:pPr>
    <w:rPr>
      <w:b/>
      <w:bCs/>
    </w:rPr>
  </w:style>
  <w:style w:type="paragraph" w:styleId="Overskrift4">
    <w:name w:val="heading 4"/>
    <w:aliases w:val="PT H4"/>
    <w:basedOn w:val="Normal"/>
    <w:next w:val="Normal"/>
    <w:link w:val="Overskrift4Tegn"/>
    <w:uiPriority w:val="1"/>
    <w:semiHidden/>
    <w:unhideWhenUsed/>
    <w:rsid w:val="00E9472B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  <w:sz w:val="20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aliases w:val="Overskrift 1;Nkom H1 Bold Tegn"/>
    <w:basedOn w:val="Standardskriftforavsnitt"/>
    <w:link w:val="Overskrift1"/>
    <w:uiPriority w:val="1"/>
    <w:rsid w:val="006F4895"/>
    <w:rPr>
      <w:rFonts w:ascii="Arial" w:hAnsi="Arial" w:cs="Arial"/>
      <w:b/>
      <w:bCs/>
      <w:sz w:val="30"/>
      <w:szCs w:val="28"/>
    </w:rPr>
  </w:style>
  <w:style w:type="character" w:customStyle="1" w:styleId="Overskrift2Tegn">
    <w:name w:val="Overskrift 2 Tegn"/>
    <w:aliases w:val="Nkom H2 Tegn"/>
    <w:basedOn w:val="Standardskriftforavsnitt"/>
    <w:link w:val="Overskrift2"/>
    <w:uiPriority w:val="1"/>
    <w:rsid w:val="005A0A43"/>
    <w:rPr>
      <w:rFonts w:ascii="Arial" w:hAnsi="Arial"/>
      <w:b/>
      <w:bCs/>
      <w:sz w:val="26"/>
      <w:szCs w:val="26"/>
    </w:rPr>
  </w:style>
  <w:style w:type="character" w:customStyle="1" w:styleId="Overskrift3Tegn">
    <w:name w:val="Overskrift 3 Tegn"/>
    <w:aliases w:val="Nkom H3 Tegn"/>
    <w:basedOn w:val="Standardskriftforavsnitt"/>
    <w:link w:val="Overskrift3"/>
    <w:uiPriority w:val="1"/>
    <w:rsid w:val="005A0A43"/>
    <w:rPr>
      <w:rFonts w:ascii="Arial" w:hAnsi="Arial"/>
      <w:b/>
      <w:bCs/>
      <w:sz w:val="22"/>
    </w:rPr>
  </w:style>
  <w:style w:type="character" w:customStyle="1" w:styleId="Overskrift4Tegn">
    <w:name w:val="Overskrift 4 Tegn"/>
    <w:aliases w:val="PT H4 Tegn"/>
    <w:basedOn w:val="Standardskriftforavsnitt"/>
    <w:link w:val="Overskrift4"/>
    <w:uiPriority w:val="1"/>
    <w:semiHidden/>
    <w:rsid w:val="00E9472B"/>
    <w:rPr>
      <w:rFonts w:ascii="Arial" w:eastAsiaTheme="majorEastAsia" w:hAnsi="Arial" w:cstheme="majorBidi"/>
      <w:b/>
      <w:bCs/>
      <w:i/>
      <w:iCs/>
    </w:rPr>
  </w:style>
  <w:style w:type="paragraph" w:styleId="Topptekst">
    <w:name w:val="header"/>
    <w:basedOn w:val="Normal"/>
    <w:link w:val="TopptekstTegn"/>
    <w:uiPriority w:val="99"/>
    <w:unhideWhenUsed/>
    <w:pPr>
      <w:spacing w:line="240" w:lineRule="auto"/>
    </w:pPr>
    <w:rPr>
      <w:caps/>
      <w:color w:val="FFFFFF" w:themeColor="background1"/>
      <w:sz w:val="16"/>
    </w:rPr>
  </w:style>
  <w:style w:type="character" w:customStyle="1" w:styleId="TopptekstTegn">
    <w:name w:val="Topptekst Tegn"/>
    <w:basedOn w:val="Standardskriftforavsnitt"/>
    <w:link w:val="Topptekst"/>
    <w:uiPriority w:val="99"/>
    <w:rPr>
      <w:caps/>
      <w:color w:val="FFFFFF" w:themeColor="background1"/>
      <w:sz w:val="16"/>
    </w:rPr>
  </w:style>
  <w:style w:type="paragraph" w:styleId="Bunntekst">
    <w:name w:val="footer"/>
    <w:basedOn w:val="Normal"/>
    <w:link w:val="BunntekstTegn"/>
    <w:uiPriority w:val="99"/>
    <w:unhideWhenUsed/>
    <w:rsid w:val="00E81CE4"/>
    <w:pPr>
      <w:spacing w:before="40" w:after="40" w:line="240" w:lineRule="auto"/>
    </w:pPr>
    <w:rPr>
      <w:caps/>
      <w:sz w:val="16"/>
    </w:rPr>
  </w:style>
  <w:style w:type="character" w:customStyle="1" w:styleId="BunntekstTegn">
    <w:name w:val="Bunntekst Tegn"/>
    <w:basedOn w:val="Standardskriftforavsnitt"/>
    <w:link w:val="Bunntekst"/>
    <w:uiPriority w:val="99"/>
    <w:rsid w:val="00E81CE4"/>
    <w:rPr>
      <w:rFonts w:ascii="Calibri" w:hAnsi="Calibri"/>
      <w:caps/>
      <w:sz w:val="16"/>
    </w:rPr>
  </w:style>
  <w:style w:type="character" w:styleId="Plassholdertekst">
    <w:name w:val="Placeholder Text"/>
    <w:basedOn w:val="Standardskriftforavsnitt"/>
    <w:uiPriority w:val="99"/>
    <w:semiHidden/>
    <w:rsid w:val="00E9472B"/>
    <w:rPr>
      <w:rFonts w:ascii="Arial" w:hAnsi="Arial"/>
      <w:b w:val="0"/>
      <w:bCs w:val="0"/>
      <w:i w:val="0"/>
      <w:iCs w:val="0"/>
      <w:color w:val="auto"/>
      <w:sz w:val="22"/>
      <w:szCs w:val="22"/>
    </w:rPr>
  </w:style>
  <w:style w:type="paragraph" w:styleId="Tittel">
    <w:name w:val="Title"/>
    <w:aliases w:val="PT Forside titel"/>
    <w:basedOn w:val="Normal"/>
    <w:next w:val="Normal"/>
    <w:link w:val="TittelTegn"/>
    <w:uiPriority w:val="1"/>
    <w:rsid w:val="00BC34C2"/>
    <w:pPr>
      <w:spacing w:before="460" w:after="460" w:line="461" w:lineRule="auto"/>
    </w:pPr>
    <w:rPr>
      <w:b/>
      <w:bCs/>
      <w:color w:val="073E87"/>
      <w:sz w:val="46"/>
      <w:szCs w:val="46"/>
    </w:rPr>
  </w:style>
  <w:style w:type="character" w:customStyle="1" w:styleId="TittelTegn">
    <w:name w:val="Tittel Tegn"/>
    <w:aliases w:val="PT Forside titel Tegn"/>
    <w:basedOn w:val="Standardskriftforavsnitt"/>
    <w:link w:val="Tittel"/>
    <w:uiPriority w:val="1"/>
    <w:rsid w:val="00BC34C2"/>
    <w:rPr>
      <w:rFonts w:ascii="Arial" w:hAnsi="Arial"/>
      <w:b/>
      <w:bCs/>
      <w:color w:val="073E87"/>
      <w:sz w:val="46"/>
      <w:szCs w:val="46"/>
    </w:rPr>
  </w:style>
  <w:style w:type="paragraph" w:styleId="Bobletekst">
    <w:name w:val="Balloon Text"/>
    <w:basedOn w:val="Normal"/>
    <w:link w:val="BobletekstTegn"/>
    <w:uiPriority w:val="99"/>
    <w:semiHidden/>
    <w:unhideWhenUsed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Pr>
      <w:rFonts w:ascii="Tahoma" w:hAnsi="Tahoma" w:cs="Tahoma"/>
      <w:sz w:val="16"/>
      <w:szCs w:val="16"/>
    </w:rPr>
  </w:style>
  <w:style w:type="character" w:styleId="Sidetall">
    <w:name w:val="page number"/>
    <w:basedOn w:val="Standardskriftforavsnitt"/>
    <w:uiPriority w:val="99"/>
    <w:unhideWhenUsed/>
    <w:rsid w:val="00B33CD6"/>
    <w:rPr>
      <w:rFonts w:ascii="Calibri" w:hAnsi="Calibri"/>
      <w:color w:val="auto"/>
      <w:sz w:val="18"/>
    </w:rPr>
  </w:style>
  <w:style w:type="paragraph" w:styleId="Nummerertliste">
    <w:name w:val="List Number"/>
    <w:aliases w:val="Punkt - tal eller bogst."/>
    <w:basedOn w:val="Normal"/>
    <w:uiPriority w:val="1"/>
    <w:unhideWhenUsed/>
    <w:qFormat/>
    <w:rsid w:val="00C14741"/>
    <w:pPr>
      <w:numPr>
        <w:numId w:val="6"/>
      </w:numPr>
      <w:contextualSpacing/>
    </w:pPr>
  </w:style>
  <w:style w:type="paragraph" w:styleId="Punktliste">
    <w:name w:val="List Bullet"/>
    <w:aliases w:val="Punktliste 1 - Nivå 1"/>
    <w:basedOn w:val="Normal"/>
    <w:uiPriority w:val="1"/>
    <w:rsid w:val="0059660F"/>
    <w:pPr>
      <w:tabs>
        <w:tab w:val="left" w:pos="851"/>
      </w:tabs>
    </w:pPr>
    <w:rPr>
      <w:szCs w:val="22"/>
    </w:rPr>
  </w:style>
  <w:style w:type="paragraph" w:styleId="Fotnotetekst">
    <w:name w:val="footnote text"/>
    <w:basedOn w:val="Normal"/>
    <w:link w:val="FotnotetekstTegn"/>
    <w:uiPriority w:val="99"/>
    <w:rsid w:val="004463AF"/>
    <w:pPr>
      <w:spacing w:line="240" w:lineRule="auto"/>
    </w:pPr>
    <w:rPr>
      <w:i/>
      <w:sz w:val="18"/>
    </w:rPr>
  </w:style>
  <w:style w:type="character" w:customStyle="1" w:styleId="FotnotetekstTegn">
    <w:name w:val="Fotnotetekst Tegn"/>
    <w:basedOn w:val="Standardskriftforavsnitt"/>
    <w:link w:val="Fotnotetekst"/>
    <w:uiPriority w:val="99"/>
    <w:rsid w:val="004463AF"/>
    <w:rPr>
      <w:rFonts w:ascii="Arial" w:hAnsi="Arial"/>
      <w:i/>
      <w:sz w:val="18"/>
    </w:rPr>
  </w:style>
  <w:style w:type="character" w:styleId="Fotnotereferanse">
    <w:name w:val="footnote reference"/>
    <w:aliases w:val="Fotnotehenvisning"/>
    <w:basedOn w:val="Standardskriftforavsnitt"/>
    <w:uiPriority w:val="99"/>
    <w:rsid w:val="00087971"/>
    <w:rPr>
      <w:sz w:val="22"/>
      <w:vertAlign w:val="superscript"/>
    </w:rPr>
  </w:style>
  <w:style w:type="paragraph" w:styleId="Ingenmellomrom">
    <w:name w:val="No Spacing"/>
    <w:uiPriority w:val="1"/>
    <w:rsid w:val="008C4382"/>
    <w:pPr>
      <w:spacing w:after="0" w:line="240" w:lineRule="auto"/>
    </w:pPr>
    <w:rPr>
      <w:rFonts w:ascii="Calibri" w:hAnsi="Calibri"/>
      <w:color w:val="262626" w:themeColor="text1" w:themeTint="D9"/>
      <w:sz w:val="22"/>
    </w:rPr>
  </w:style>
  <w:style w:type="paragraph" w:customStyle="1" w:styleId="Vrref">
    <w:name w:val="Vår ref"/>
    <w:basedOn w:val="Adresse-Referansefelt"/>
    <w:qFormat/>
    <w:rsid w:val="000C3B4F"/>
    <w:rPr>
      <w:rFonts w:cs="Arial"/>
    </w:rPr>
  </w:style>
  <w:style w:type="paragraph" w:customStyle="1" w:styleId="Adresse-Referansefelt">
    <w:name w:val="Adresse-/Referanse felt"/>
    <w:basedOn w:val="Normal"/>
    <w:uiPriority w:val="99"/>
    <w:qFormat/>
    <w:rsid w:val="00E9472B"/>
    <w:pPr>
      <w:widowControl w:val="0"/>
      <w:tabs>
        <w:tab w:val="left" w:pos="-540"/>
        <w:tab w:val="left" w:pos="260"/>
        <w:tab w:val="left" w:pos="1425"/>
      </w:tabs>
      <w:suppressAutoHyphens/>
      <w:autoSpaceDE w:val="0"/>
      <w:autoSpaceDN w:val="0"/>
      <w:adjustRightInd w:val="0"/>
      <w:spacing w:line="220" w:lineRule="atLeast"/>
      <w:textAlignment w:val="center"/>
    </w:pPr>
    <w:rPr>
      <w:rFonts w:cs="ArialMT"/>
      <w:color w:val="00365E"/>
      <w:sz w:val="18"/>
      <w:szCs w:val="18"/>
      <w:lang w:val="en-GB"/>
    </w:rPr>
  </w:style>
  <w:style w:type="character" w:customStyle="1" w:styleId="FormFooterTegn">
    <w:name w:val="Form Footer Tegn"/>
    <w:basedOn w:val="Standardskriftforavsnitt"/>
    <w:link w:val="FormFooter"/>
    <w:rsid w:val="002D1DE3"/>
    <w:rPr>
      <w:rFonts w:ascii="Arial" w:hAnsi="Arial" w:cs="Arial-BoldMT"/>
      <w:bCs/>
      <w:color w:val="00365E"/>
      <w:sz w:val="18"/>
      <w:szCs w:val="18"/>
      <w:lang w:val="en-GB"/>
    </w:rPr>
  </w:style>
  <w:style w:type="paragraph" w:customStyle="1" w:styleId="FormFooter">
    <w:name w:val="Form Footer"/>
    <w:basedOn w:val="Normal"/>
    <w:link w:val="FormFooterTegn"/>
    <w:rsid w:val="002D1DE3"/>
    <w:pPr>
      <w:widowControl w:val="0"/>
      <w:tabs>
        <w:tab w:val="left" w:pos="-540"/>
        <w:tab w:val="left" w:pos="260"/>
        <w:tab w:val="left" w:pos="1425"/>
      </w:tabs>
      <w:suppressAutoHyphens/>
      <w:autoSpaceDE w:val="0"/>
      <w:autoSpaceDN w:val="0"/>
      <w:adjustRightInd w:val="0"/>
      <w:spacing w:line="220" w:lineRule="atLeast"/>
      <w:textAlignment w:val="center"/>
    </w:pPr>
    <w:rPr>
      <w:rFonts w:cs="Arial-BoldMT"/>
      <w:bCs/>
      <w:color w:val="00365E"/>
      <w:sz w:val="18"/>
      <w:szCs w:val="18"/>
      <w:lang w:val="en-GB"/>
    </w:rPr>
  </w:style>
  <w:style w:type="paragraph" w:customStyle="1" w:styleId="Recipient">
    <w:name w:val="Recipient"/>
    <w:basedOn w:val="Normal"/>
    <w:uiPriority w:val="1"/>
    <w:qFormat/>
    <w:rsid w:val="00D626BB"/>
    <w:rPr>
      <w:szCs w:val="22"/>
    </w:rPr>
  </w:style>
  <w:style w:type="paragraph" w:styleId="Innledendehilsen">
    <w:name w:val="Salutation"/>
    <w:aliases w:val="Innledende hilsen;Nkom Uthevet brødtekst"/>
    <w:basedOn w:val="Normal"/>
    <w:next w:val="Normal"/>
    <w:link w:val="InnledendehilsenTegn"/>
    <w:uiPriority w:val="1"/>
    <w:unhideWhenUsed/>
    <w:qFormat/>
    <w:rsid w:val="009E500A"/>
    <w:rPr>
      <w:i/>
    </w:rPr>
  </w:style>
  <w:style w:type="character" w:customStyle="1" w:styleId="InnledendehilsenTegn">
    <w:name w:val="Innledende hilsen Tegn"/>
    <w:aliases w:val="Innledende hilsen;Nkom Uthevet brødtekst Tegn"/>
    <w:basedOn w:val="Standardskriftforavsnitt"/>
    <w:link w:val="Innledendehilsen"/>
    <w:uiPriority w:val="1"/>
    <w:rsid w:val="009E500A"/>
    <w:rPr>
      <w:rFonts w:ascii="Arial" w:hAnsi="Arial"/>
      <w:i/>
      <w:sz w:val="22"/>
    </w:rPr>
  </w:style>
  <w:style w:type="paragraph" w:styleId="Underskrift">
    <w:name w:val="Signature"/>
    <w:basedOn w:val="Normal"/>
    <w:link w:val="UnderskriftTegn"/>
    <w:uiPriority w:val="1"/>
    <w:unhideWhenUsed/>
    <w:qFormat/>
    <w:rsid w:val="008218C5"/>
    <w:pPr>
      <w:spacing w:before="720"/>
    </w:pPr>
  </w:style>
  <w:style w:type="character" w:customStyle="1" w:styleId="UnderskriftTegn">
    <w:name w:val="Underskrift Tegn"/>
    <w:basedOn w:val="Standardskriftforavsnitt"/>
    <w:link w:val="Underskrift"/>
    <w:uiPriority w:val="1"/>
    <w:rsid w:val="008218C5"/>
    <w:rPr>
      <w:rFonts w:ascii="Arial" w:hAnsi="Arial"/>
      <w:sz w:val="22"/>
    </w:rPr>
  </w:style>
  <w:style w:type="paragraph" w:styleId="Brdtekst">
    <w:name w:val="Body Text"/>
    <w:basedOn w:val="Normal"/>
    <w:link w:val="BrdtekstTegn"/>
    <w:unhideWhenUsed/>
    <w:pPr>
      <w:spacing w:after="120"/>
    </w:pPr>
  </w:style>
  <w:style w:type="character" w:customStyle="1" w:styleId="BrdtekstTegn">
    <w:name w:val="Brødtekst Tegn"/>
    <w:basedOn w:val="Standardskriftforavsnitt"/>
    <w:link w:val="Brdtekst"/>
    <w:rPr>
      <w:color w:val="000000" w:themeColor="text1"/>
    </w:rPr>
  </w:style>
  <w:style w:type="paragraph" w:customStyle="1" w:styleId="BasicParagraph">
    <w:name w:val="[Basic Paragraph]"/>
    <w:basedOn w:val="Normal"/>
    <w:uiPriority w:val="99"/>
    <w:rsid w:val="000C3B4F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cs="ArialMT"/>
      <w:color w:val="000000"/>
      <w:szCs w:val="24"/>
      <w:lang w:val="en-GB"/>
    </w:rPr>
  </w:style>
  <w:style w:type="paragraph" w:styleId="Bildetekst">
    <w:name w:val="caption"/>
    <w:aliases w:val="Bildetekst;Nkom Figur/bildet/tabell-tekst"/>
    <w:basedOn w:val="Normal"/>
    <w:next w:val="Normal"/>
    <w:uiPriority w:val="35"/>
    <w:unhideWhenUsed/>
    <w:qFormat/>
    <w:rsid w:val="009E500A"/>
    <w:rPr>
      <w:bCs/>
      <w:i/>
      <w:szCs w:val="18"/>
    </w:rPr>
  </w:style>
  <w:style w:type="paragraph" w:styleId="INNH1">
    <w:name w:val="toc 1"/>
    <w:basedOn w:val="Normal"/>
    <w:next w:val="Normal"/>
    <w:autoRedefine/>
    <w:uiPriority w:val="39"/>
    <w:unhideWhenUsed/>
    <w:rsid w:val="004A45CA"/>
  </w:style>
  <w:style w:type="paragraph" w:customStyle="1" w:styleId="Punkt1Niv2">
    <w:name w:val="Punkt 1 Nivå 2"/>
    <w:basedOn w:val="Punktliste"/>
    <w:autoRedefine/>
    <w:qFormat/>
    <w:rsid w:val="004463AF"/>
    <w:pPr>
      <w:numPr>
        <w:numId w:val="23"/>
      </w:numPr>
      <w:tabs>
        <w:tab w:val="clear" w:pos="284"/>
        <w:tab w:val="clear" w:pos="851"/>
        <w:tab w:val="num" w:pos="993"/>
      </w:tabs>
      <w:ind w:left="993"/>
    </w:pPr>
  </w:style>
  <w:style w:type="paragraph" w:customStyle="1" w:styleId="Punk-Niv1">
    <w:name w:val="Punk - Nivå 1"/>
    <w:basedOn w:val="Punktliste"/>
    <w:qFormat/>
    <w:rsid w:val="0059660F"/>
    <w:pPr>
      <w:keepNext/>
      <w:keepLines/>
      <w:numPr>
        <w:numId w:val="11"/>
      </w:numPr>
      <w:contextualSpacing/>
    </w:pPr>
  </w:style>
  <w:style w:type="paragraph" w:styleId="INNH2">
    <w:name w:val="toc 2"/>
    <w:basedOn w:val="Normal"/>
    <w:next w:val="Normal"/>
    <w:autoRedefine/>
    <w:uiPriority w:val="39"/>
    <w:unhideWhenUsed/>
    <w:rsid w:val="004A45CA"/>
    <w:pPr>
      <w:ind w:left="220"/>
    </w:pPr>
  </w:style>
  <w:style w:type="paragraph" w:styleId="INNH3">
    <w:name w:val="toc 3"/>
    <w:basedOn w:val="Normal"/>
    <w:next w:val="Normal"/>
    <w:autoRedefine/>
    <w:uiPriority w:val="39"/>
    <w:unhideWhenUsed/>
    <w:rsid w:val="004A45CA"/>
    <w:pPr>
      <w:ind w:left="440"/>
    </w:pPr>
  </w:style>
  <w:style w:type="paragraph" w:styleId="INNH4">
    <w:name w:val="toc 4"/>
    <w:basedOn w:val="Normal"/>
    <w:next w:val="Normal"/>
    <w:autoRedefine/>
    <w:uiPriority w:val="39"/>
    <w:unhideWhenUsed/>
    <w:rsid w:val="004A45CA"/>
    <w:pPr>
      <w:ind w:left="660"/>
    </w:pPr>
  </w:style>
  <w:style w:type="paragraph" w:styleId="INNH5">
    <w:name w:val="toc 5"/>
    <w:basedOn w:val="Normal"/>
    <w:next w:val="Normal"/>
    <w:autoRedefine/>
    <w:uiPriority w:val="39"/>
    <w:unhideWhenUsed/>
    <w:rsid w:val="004A45CA"/>
    <w:pPr>
      <w:ind w:left="880"/>
    </w:pPr>
  </w:style>
  <w:style w:type="paragraph" w:styleId="INNH6">
    <w:name w:val="toc 6"/>
    <w:basedOn w:val="Normal"/>
    <w:next w:val="Normal"/>
    <w:autoRedefine/>
    <w:uiPriority w:val="39"/>
    <w:unhideWhenUsed/>
    <w:rsid w:val="004A45CA"/>
    <w:pPr>
      <w:ind w:left="1100"/>
    </w:pPr>
  </w:style>
  <w:style w:type="paragraph" w:styleId="INNH7">
    <w:name w:val="toc 7"/>
    <w:basedOn w:val="Normal"/>
    <w:next w:val="Normal"/>
    <w:autoRedefine/>
    <w:uiPriority w:val="39"/>
    <w:unhideWhenUsed/>
    <w:rsid w:val="004A45CA"/>
    <w:pPr>
      <w:ind w:left="1320"/>
    </w:pPr>
  </w:style>
  <w:style w:type="paragraph" w:styleId="INNH8">
    <w:name w:val="toc 8"/>
    <w:basedOn w:val="Normal"/>
    <w:next w:val="Normal"/>
    <w:autoRedefine/>
    <w:uiPriority w:val="39"/>
    <w:unhideWhenUsed/>
    <w:rsid w:val="004A45CA"/>
    <w:pPr>
      <w:ind w:left="1540"/>
    </w:pPr>
  </w:style>
  <w:style w:type="paragraph" w:styleId="INNH9">
    <w:name w:val="toc 9"/>
    <w:basedOn w:val="Normal"/>
    <w:next w:val="Normal"/>
    <w:autoRedefine/>
    <w:uiPriority w:val="39"/>
    <w:unhideWhenUsed/>
    <w:rsid w:val="004A45CA"/>
    <w:pPr>
      <w:ind w:left="1760"/>
    </w:pPr>
  </w:style>
  <w:style w:type="character" w:styleId="Utheving">
    <w:name w:val="Emphasis"/>
    <w:aliases w:val="Fremhevning"/>
    <w:basedOn w:val="BrdtekstTegn"/>
    <w:uiPriority w:val="20"/>
    <w:unhideWhenUsed/>
    <w:qFormat/>
    <w:rsid w:val="00631C04"/>
    <w:rPr>
      <w:rFonts w:ascii="Arial" w:hAnsi="Arial"/>
      <w:b/>
      <w:bCs/>
      <w:i w:val="0"/>
      <w:iCs w:val="0"/>
      <w:color w:val="000000" w:themeColor="text1"/>
      <w:sz w:val="22"/>
      <w:szCs w:val="22"/>
    </w:rPr>
  </w:style>
  <w:style w:type="table" w:customStyle="1" w:styleId="PTTabel1">
    <w:name w:val="PT Tabel 1"/>
    <w:basedOn w:val="Vanligtabell"/>
    <w:uiPriority w:val="99"/>
    <w:rsid w:val="000C3B4F"/>
    <w:pPr>
      <w:spacing w:after="0" w:line="240" w:lineRule="auto"/>
    </w:pPr>
    <w:rPr>
      <w:rFonts w:ascii="Arial" w:hAnsi="Arial"/>
    </w:rPr>
    <w:tblPr>
      <w:tblStyleRowBandSize w:val="1"/>
      <w:tblStyleColBandSize w:val="1"/>
    </w:tblPr>
    <w:tcPr>
      <w:tc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</w:tcBorders>
    </w:tcPr>
    <w:tblStylePr w:type="firstRow">
      <w:pPr>
        <w:jc w:val="left"/>
      </w:pPr>
      <w:rPr>
        <w:rFonts w:ascii="Arial" w:hAnsi="Arial"/>
        <w:b/>
        <w:color w:val="auto"/>
        <w:sz w:val="22"/>
      </w:rPr>
      <w:tblPr>
        <w:tblCellMar>
          <w:top w:w="57" w:type="dxa"/>
          <w:left w:w="57" w:type="dxa"/>
          <w:bottom w:w="57" w:type="dxa"/>
          <w:right w:w="57" w:type="dxa"/>
        </w:tblCellMar>
      </w:tblPr>
      <w:tcPr>
        <w:tc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tcBorders>
        <w:shd w:val="clear" w:color="auto" w:fill="D9D9D9" w:themeFill="background1" w:themeFillShade="D9"/>
        <w:vAlign w:val="center"/>
      </w:tcPr>
    </w:tblStylePr>
    <w:tblStylePr w:type="lastRow">
      <w:rPr>
        <w:rFonts w:ascii="Arial" w:hAnsi="Arial"/>
        <w:sz w:val="22"/>
      </w:rPr>
      <w:tblPr/>
      <w:tcPr>
        <w:tcBorders>
          <w:top w:val="nil"/>
          <w:left w:val="nil"/>
          <w:bottom w:val="nil"/>
          <w:right w:val="nil"/>
        </w:tcBorders>
      </w:tcPr>
    </w:tblStylePr>
    <w:tblStylePr w:type="band2Vert">
      <w:tblPr/>
      <w:tcPr>
        <w:tcBorders>
          <w:top w:val="nil"/>
          <w:left w:val="nil"/>
          <w:bottom w:val="nil"/>
          <w:right w:val="nil"/>
        </w:tcBorders>
      </w:tcPr>
    </w:tblStylePr>
    <w:tblStylePr w:type="band2Horz">
      <w:rPr>
        <w:rFonts w:ascii="Arial" w:hAnsi="Arial"/>
        <w:sz w:val="22"/>
      </w:rPr>
      <w:tblPr/>
      <w:tcPr>
        <w:tc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tcBorders>
      </w:tcPr>
    </w:tblStylePr>
  </w:style>
  <w:style w:type="paragraph" w:styleId="Undertittel">
    <w:name w:val="Subtitle"/>
    <w:aliases w:val="Nkom U1 (15 pt)"/>
    <w:basedOn w:val="Normal"/>
    <w:next w:val="Normal"/>
    <w:link w:val="UndertittelTegn"/>
    <w:qFormat/>
    <w:rsid w:val="00BF6C76"/>
    <w:pPr>
      <w:numPr>
        <w:ilvl w:val="1"/>
      </w:numPr>
    </w:pPr>
    <w:rPr>
      <w:rFonts w:eastAsiaTheme="majorEastAsia" w:cstheme="majorBidi"/>
      <w:b/>
      <w:bCs/>
      <w:color w:val="00365E"/>
      <w:spacing w:val="15"/>
      <w:sz w:val="30"/>
      <w:szCs w:val="30"/>
    </w:rPr>
  </w:style>
  <w:style w:type="character" w:customStyle="1" w:styleId="UndertittelTegn">
    <w:name w:val="Undertittel Tegn"/>
    <w:aliases w:val="Nkom U1 (15 pt) Tegn"/>
    <w:basedOn w:val="Standardskriftforavsnitt"/>
    <w:link w:val="Undertittel"/>
    <w:rsid w:val="00BF6C76"/>
    <w:rPr>
      <w:rFonts w:ascii="Arial" w:eastAsiaTheme="majorEastAsia" w:hAnsi="Arial" w:cstheme="majorBidi"/>
      <w:b/>
      <w:bCs/>
      <w:color w:val="00365E"/>
      <w:spacing w:val="15"/>
      <w:sz w:val="30"/>
      <w:szCs w:val="30"/>
    </w:rPr>
  </w:style>
  <w:style w:type="paragraph" w:customStyle="1" w:styleId="Nkomadresse">
    <w:name w:val="Nkom adresse"/>
    <w:basedOn w:val="Normal"/>
    <w:autoRedefine/>
    <w:qFormat/>
    <w:rsid w:val="00AA7A62"/>
    <w:pPr>
      <w:autoSpaceDE w:val="0"/>
      <w:autoSpaceDN w:val="0"/>
      <w:spacing w:line="240" w:lineRule="auto"/>
      <w:ind w:left="-113"/>
    </w:pPr>
    <w:rPr>
      <w:rFonts w:eastAsia="Times New Roman" w:cs="Arial"/>
      <w:szCs w:val="22"/>
      <w:lang w:val="en-AU" w:eastAsia="nb-NO"/>
    </w:rPr>
  </w:style>
  <w:style w:type="table" w:styleId="Tabellrutenett">
    <w:name w:val="Table Grid"/>
    <w:basedOn w:val="Vanligtabell"/>
    <w:rsid w:val="00AA7A62"/>
    <w:pPr>
      <w:spacing w:after="0" w:line="240" w:lineRule="auto"/>
    </w:pPr>
    <w:rPr>
      <w:rFonts w:ascii="Arial" w:eastAsia="Times New Roman" w:hAnsi="Arial" w:cs="Times New Roman"/>
      <w:sz w:val="22"/>
      <w:lang w:val="nb-NO" w:eastAsia="nb-NO"/>
    </w:rPr>
    <w:tblPr/>
  </w:style>
  <w:style w:type="character" w:customStyle="1" w:styleId="Stil8">
    <w:name w:val="Stil8"/>
    <w:basedOn w:val="Standardskriftforavsnitt"/>
    <w:uiPriority w:val="1"/>
    <w:rsid w:val="008C4382"/>
    <w:rPr>
      <w:rFonts w:ascii="Calibri" w:hAnsi="Calibri"/>
      <w:color w:val="auto"/>
      <w:sz w:val="20"/>
    </w:rPr>
  </w:style>
  <w:style w:type="character" w:customStyle="1" w:styleId="Stil2">
    <w:name w:val="Stil2"/>
    <w:basedOn w:val="Standardskriftforavsnitt"/>
    <w:uiPriority w:val="1"/>
    <w:rsid w:val="008C4382"/>
    <w:rPr>
      <w:rFonts w:ascii="Calibri" w:hAnsi="Calibri"/>
      <w:sz w:val="22"/>
    </w:rPr>
  </w:style>
  <w:style w:type="character" w:customStyle="1" w:styleId="Stil3">
    <w:name w:val="Stil3"/>
    <w:basedOn w:val="Standardskriftforavsnitt"/>
    <w:uiPriority w:val="1"/>
    <w:rsid w:val="008C4382"/>
    <w:rPr>
      <w:rFonts w:ascii="Calibri" w:hAnsi="Calibri"/>
      <w:sz w:val="22"/>
    </w:rPr>
  </w:style>
  <w:style w:type="character" w:customStyle="1" w:styleId="Stil4">
    <w:name w:val="Stil4"/>
    <w:basedOn w:val="Standardskriftforavsnitt"/>
    <w:uiPriority w:val="1"/>
    <w:rsid w:val="008C4382"/>
    <w:rPr>
      <w:rFonts w:ascii="Calibri" w:hAnsi="Calibri"/>
      <w:sz w:val="22"/>
    </w:rPr>
  </w:style>
  <w:style w:type="character" w:customStyle="1" w:styleId="Stil6">
    <w:name w:val="Stil6"/>
    <w:basedOn w:val="Standardskriftforavsnitt"/>
    <w:uiPriority w:val="1"/>
    <w:rsid w:val="008C4382"/>
    <w:rPr>
      <w:rFonts w:ascii="Calibri" w:hAnsi="Calibri"/>
      <w:sz w:val="22"/>
    </w:rPr>
  </w:style>
  <w:style w:type="paragraph" w:customStyle="1" w:styleId="Kontaktinfo">
    <w:name w:val="Kontakt info"/>
    <w:basedOn w:val="Vrref"/>
    <w:qFormat/>
    <w:rsid w:val="00CD1402"/>
    <w:rPr>
      <w:rFonts w:eastAsia="Times New Roman"/>
      <w:color w:val="auto"/>
      <w:lang w:eastAsia="nb-NO"/>
    </w:rPr>
  </w:style>
  <w:style w:type="character" w:styleId="Hyperkobling">
    <w:name w:val="Hyperlink"/>
    <w:basedOn w:val="Standardskriftforavsnitt"/>
    <w:uiPriority w:val="99"/>
    <w:unhideWhenUsed/>
    <w:rsid w:val="00386704"/>
    <w:rPr>
      <w:color w:val="0080FF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386704"/>
    <w:rPr>
      <w:color w:val="605E5C"/>
      <w:shd w:val="clear" w:color="auto" w:fill="E1DFDD"/>
    </w:rPr>
  </w:style>
  <w:style w:type="paragraph" w:customStyle="1" w:styleId="Tabelltekst">
    <w:name w:val="Tabelltekst"/>
    <w:basedOn w:val="Normal"/>
    <w:qFormat/>
    <w:rsid w:val="00E81CE4"/>
    <w:pPr>
      <w:spacing w:line="240" w:lineRule="auto"/>
    </w:pPr>
    <w:rPr>
      <w:rFonts w:eastAsia="Times New Roman" w:cs="Times New Roman"/>
      <w:sz w:val="16"/>
      <w:szCs w:val="16"/>
      <w:lang w:val="nb-NO" w:eastAsia="nb-NO"/>
    </w:rPr>
  </w:style>
  <w:style w:type="paragraph" w:styleId="Listeavsnitt">
    <w:name w:val="List Paragraph"/>
    <w:basedOn w:val="Normal"/>
    <w:uiPriority w:val="34"/>
    <w:qFormat/>
    <w:rsid w:val="0016370F"/>
    <w:pPr>
      <w:ind w:left="720"/>
      <w:contextualSpacing/>
    </w:pPr>
  </w:style>
  <w:style w:type="table" w:styleId="Rutenettabell5mrkuthevingsfarge2">
    <w:name w:val="Grid Table 5 Dark Accent 2"/>
    <w:basedOn w:val="Vanligtabell"/>
    <w:uiPriority w:val="50"/>
    <w:rsid w:val="003E4A74"/>
    <w:pPr>
      <w:spacing w:after="0" w:line="240" w:lineRule="auto"/>
    </w:pPr>
    <w:tblPr>
      <w:tblStyleRowBandSize w:val="1"/>
      <w:tblStyleColBandSize w:val="1"/>
    </w:tblPr>
    <w:tcPr>
      <w:shd w:val="clear" w:color="auto" w:fill="EBF4F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FC9EB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FC9EB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FC9EB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FC9EB" w:themeFill="accent2"/>
      </w:tcPr>
    </w:tblStylePr>
    <w:tblStylePr w:type="band1Vert">
      <w:tblPr/>
      <w:tcPr>
        <w:shd w:val="clear" w:color="auto" w:fill="D8E9F7" w:themeFill="accent2" w:themeFillTint="66"/>
      </w:tcPr>
    </w:tblStylePr>
  </w:style>
  <w:style w:type="character" w:styleId="Merknadsreferanse">
    <w:name w:val="annotation reference"/>
    <w:basedOn w:val="Standardskriftforavsnitt"/>
    <w:uiPriority w:val="99"/>
    <w:semiHidden/>
    <w:unhideWhenUsed/>
    <w:rsid w:val="00900B0D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unhideWhenUsed/>
    <w:rsid w:val="00900B0D"/>
    <w:pPr>
      <w:spacing w:line="240" w:lineRule="auto"/>
    </w:pPr>
    <w:rPr>
      <w:sz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rsid w:val="00900B0D"/>
    <w:rPr>
      <w:rFonts w:ascii="Calibri" w:hAnsi="Calibri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900B0D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900B0D"/>
    <w:rPr>
      <w:rFonts w:ascii="Calibri" w:hAnsi="Calibri"/>
      <w:b/>
      <w:bCs/>
    </w:rPr>
  </w:style>
  <w:style w:type="paragraph" w:styleId="Revisjon">
    <w:name w:val="Revision"/>
    <w:hidden/>
    <w:uiPriority w:val="99"/>
    <w:semiHidden/>
    <w:rsid w:val="001C6103"/>
    <w:pPr>
      <w:spacing w:after="0" w:line="240" w:lineRule="auto"/>
    </w:pPr>
    <w:rPr>
      <w:rFonts w:ascii="Calibri" w:hAnsi="Calibri"/>
      <w:sz w:val="22"/>
    </w:rPr>
  </w:style>
  <w:style w:type="character" w:styleId="Omtale">
    <w:name w:val="Mention"/>
    <w:basedOn w:val="Standardskriftforavsnitt"/>
    <w:uiPriority w:val="99"/>
    <w:unhideWhenUsed/>
    <w:rsid w:val="00674258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673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85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nkom365.sharepoint.com/sites/NkomAssets/Maler/Word/Andre/Nkom%20blank%20mal%20med%20etatsmerk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A71BF24-5C83-4F17-B7B6-94F87F322C8A}"/>
      </w:docPartPr>
      <w:docPartBody>
        <w:p w:rsidR="000822A3" w:rsidRDefault="000822A3">
          <w:r w:rsidRPr="00CE5CC2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BD3C7596BE534B84AB5AF312D38FAF09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A1B77F3D-B4E2-4419-A900-E92D5251361A}"/>
      </w:docPartPr>
      <w:docPartBody>
        <w:p w:rsidR="000822A3" w:rsidRDefault="000822A3" w:rsidP="000822A3">
          <w:pPr>
            <w:pStyle w:val="BD3C7596BE534B84AB5AF312D38FAF09"/>
          </w:pPr>
          <w:r w:rsidRPr="00A22501">
            <w:rPr>
              <w:rStyle w:val="Plassholdertekst"/>
              <w:lang w:val="nb-NO"/>
            </w:rPr>
            <w:t>Klikk eller trykk her for å skrive inn tekst.</w:t>
          </w:r>
        </w:p>
      </w:docPartBody>
    </w:docPart>
    <w:docPart>
      <w:docPartPr>
        <w:name w:val="AB5DDB1B91D14E8E8F280205B41CBF09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88893A99-2C4C-4231-87C4-951E8DF07475}"/>
      </w:docPartPr>
      <w:docPartBody>
        <w:p w:rsidR="006D2DA0" w:rsidRDefault="008C18E4">
          <w:pPr>
            <w:pStyle w:val="AB5DDB1B91D14E8E8F280205B41CBF09"/>
          </w:pPr>
          <w:r w:rsidRPr="005E30A2">
            <w:rPr>
              <w:rStyle w:val="Plassholdertekst"/>
            </w:rPr>
            <w:t>Klikk eller trykk for å skrive inn en dato.</w:t>
          </w:r>
        </w:p>
      </w:docPartBody>
    </w:docPart>
    <w:docPart>
      <w:docPartPr>
        <w:name w:val="CFF56027BD7C44738CC9EA32CFAD6687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070BD0EF-A18D-4072-8A0B-35150C3F40F6}"/>
      </w:docPartPr>
      <w:docPartBody>
        <w:p w:rsidR="006D2DA0" w:rsidRDefault="008C18E4">
          <w:pPr>
            <w:pStyle w:val="CFF56027BD7C44738CC9EA32CFAD6687"/>
          </w:pPr>
          <w:r w:rsidRPr="005E30A2">
            <w:rPr>
              <w:rStyle w:val="Plassholdertekst"/>
            </w:rPr>
            <w:t>Klikk eller trykk for å skrive inn en dato.</w:t>
          </w:r>
        </w:p>
      </w:docPartBody>
    </w:docPart>
    <w:docPart>
      <w:docPartPr>
        <w:name w:val="FD914F6A117748059B01FB30C984BD8C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C2D2961B-3E27-45B5-AA5B-B85CA2B7DF87}"/>
      </w:docPartPr>
      <w:docPartBody>
        <w:p w:rsidR="006D2DA0" w:rsidRDefault="0086080B" w:rsidP="0086080B">
          <w:pPr>
            <w:pStyle w:val="FD914F6A117748059B01FB30C984BD8C"/>
          </w:pPr>
          <w:r w:rsidRPr="00657903">
            <w:t xml:space="preserve">     </w:t>
          </w:r>
        </w:p>
      </w:docPartBody>
    </w:docPart>
    <w:docPart>
      <w:docPartPr>
        <w:name w:val="F21AD688D16744CF9BCCFED71D725479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7027442D-E1E3-4C44-BEDD-D0703D8322C0}"/>
      </w:docPartPr>
      <w:docPartBody>
        <w:p w:rsidR="006D2DA0" w:rsidRDefault="0086080B" w:rsidP="0086080B">
          <w:pPr>
            <w:pStyle w:val="F21AD688D16744CF9BCCFED71D725479"/>
          </w:pPr>
          <w:r w:rsidRPr="00657903">
            <w:t xml:space="preserve">    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PGothic">
    <w:altName w:val="ＭＳ Ｐゴシック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MT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-BoldMT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22A3"/>
    <w:rsid w:val="00054DC7"/>
    <w:rsid w:val="00081044"/>
    <w:rsid w:val="000822A3"/>
    <w:rsid w:val="00114BD5"/>
    <w:rsid w:val="00126F62"/>
    <w:rsid w:val="001713FA"/>
    <w:rsid w:val="002C4C9D"/>
    <w:rsid w:val="00341EAB"/>
    <w:rsid w:val="003666F6"/>
    <w:rsid w:val="0037115F"/>
    <w:rsid w:val="003F271F"/>
    <w:rsid w:val="00456171"/>
    <w:rsid w:val="00461AEA"/>
    <w:rsid w:val="00483768"/>
    <w:rsid w:val="004A3FA0"/>
    <w:rsid w:val="00521E50"/>
    <w:rsid w:val="0054252D"/>
    <w:rsid w:val="00592CDA"/>
    <w:rsid w:val="005A1D5A"/>
    <w:rsid w:val="005F2CA1"/>
    <w:rsid w:val="006D0460"/>
    <w:rsid w:val="006D2DA0"/>
    <w:rsid w:val="006D7FCB"/>
    <w:rsid w:val="007D0011"/>
    <w:rsid w:val="00804031"/>
    <w:rsid w:val="0086080B"/>
    <w:rsid w:val="008916F1"/>
    <w:rsid w:val="008A1E56"/>
    <w:rsid w:val="008C18E4"/>
    <w:rsid w:val="008D1233"/>
    <w:rsid w:val="00943692"/>
    <w:rsid w:val="00A312E1"/>
    <w:rsid w:val="00A44D8A"/>
    <w:rsid w:val="00A65288"/>
    <w:rsid w:val="00A83A2A"/>
    <w:rsid w:val="00A8645B"/>
    <w:rsid w:val="00B30AC9"/>
    <w:rsid w:val="00B6113D"/>
    <w:rsid w:val="00B8720E"/>
    <w:rsid w:val="00C40217"/>
    <w:rsid w:val="00C411E0"/>
    <w:rsid w:val="00C42C4C"/>
    <w:rsid w:val="00CA2EB2"/>
    <w:rsid w:val="00CC42BE"/>
    <w:rsid w:val="00D84D45"/>
    <w:rsid w:val="00DE3681"/>
    <w:rsid w:val="00DE7969"/>
    <w:rsid w:val="00EA0062"/>
    <w:rsid w:val="00ED0958"/>
    <w:rsid w:val="00F8591E"/>
    <w:rsid w:val="00FA5FD4"/>
    <w:rsid w:val="00FF0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nb-NO" w:eastAsia="nb-NO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Plassholdertekst">
    <w:name w:val="Placeholder Text"/>
    <w:basedOn w:val="Standardskriftforavsnitt"/>
    <w:uiPriority w:val="99"/>
    <w:semiHidden/>
    <w:rsid w:val="000822A3"/>
    <w:rPr>
      <w:rFonts w:ascii="Arial" w:hAnsi="Arial"/>
      <w:b w:val="0"/>
      <w:bCs w:val="0"/>
      <w:i w:val="0"/>
      <w:iCs w:val="0"/>
      <w:color w:val="auto"/>
      <w:sz w:val="22"/>
      <w:szCs w:val="22"/>
    </w:rPr>
  </w:style>
  <w:style w:type="paragraph" w:customStyle="1" w:styleId="BD3C7596BE534B84AB5AF312D38FAF09">
    <w:name w:val="BD3C7596BE534B84AB5AF312D38FAF09"/>
    <w:rsid w:val="000822A3"/>
    <w:pPr>
      <w:spacing w:after="0" w:line="319" w:lineRule="auto"/>
    </w:pPr>
    <w:rPr>
      <w:rFonts w:ascii="Calibri" w:hAnsi="Calibri"/>
      <w:kern w:val="0"/>
      <w:sz w:val="22"/>
      <w:szCs w:val="20"/>
      <w:lang w:val="en-US" w:eastAsia="da-DK"/>
      <w14:ligatures w14:val="none"/>
    </w:rPr>
  </w:style>
  <w:style w:type="paragraph" w:customStyle="1" w:styleId="AB5DDB1B91D14E8E8F280205B41CBF09">
    <w:name w:val="AB5DDB1B91D14E8E8F280205B41CBF09"/>
  </w:style>
  <w:style w:type="paragraph" w:customStyle="1" w:styleId="CFF56027BD7C44738CC9EA32CFAD6687">
    <w:name w:val="CFF56027BD7C44738CC9EA32CFAD6687"/>
  </w:style>
  <w:style w:type="paragraph" w:customStyle="1" w:styleId="FD914F6A117748059B01FB30C984BD8C">
    <w:name w:val="FD914F6A117748059B01FB30C984BD8C"/>
    <w:rsid w:val="0086080B"/>
  </w:style>
  <w:style w:type="paragraph" w:customStyle="1" w:styleId="F21AD688D16744CF9BCCFED71D725479">
    <w:name w:val="F21AD688D16744CF9BCCFED71D725479"/>
    <w:rsid w:val="0086080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5.jpeg"/></Relationships>
</file>

<file path=word/theme/theme1.xml><?xml version="1.0" encoding="utf-8"?>
<a:theme xmlns:a="http://schemas.openxmlformats.org/drawingml/2006/main" name="Prospect">
  <a:themeElements>
    <a:clrScheme name="Prospect">
      <a:dk1>
        <a:sysClr val="windowText" lastClr="000000"/>
      </a:dk1>
      <a:lt1>
        <a:sysClr val="window" lastClr="FFFFFF"/>
      </a:lt1>
      <a:dk2>
        <a:srgbClr val="073E87"/>
      </a:dk2>
      <a:lt2>
        <a:srgbClr val="C6E7FC"/>
      </a:lt2>
      <a:accent1>
        <a:srgbClr val="5590CC"/>
      </a:accent1>
      <a:accent2>
        <a:srgbClr val="9FC9EB"/>
      </a:accent2>
      <a:accent3>
        <a:srgbClr val="B0C0C9"/>
      </a:accent3>
      <a:accent4>
        <a:srgbClr val="A5D028"/>
      </a:accent4>
      <a:accent5>
        <a:srgbClr val="F5C040"/>
      </a:accent5>
      <a:accent6>
        <a:srgbClr val="05E0DB"/>
      </a:accent6>
      <a:hlink>
        <a:srgbClr val="0080FF"/>
      </a:hlink>
      <a:folHlink>
        <a:srgbClr val="5EAEFF"/>
      </a:folHlink>
    </a:clrScheme>
    <a:fontScheme name="Prospect">
      <a:majorFont>
        <a:latin typeface="Calibri"/>
        <a:ea typeface=""/>
        <a:cs typeface=""/>
        <a:font script="Jpan" typeface="ＭＳ Ｐゴシック"/>
      </a:majorFont>
      <a:minorFont>
        <a:latin typeface="Calibri"/>
        <a:ea typeface=""/>
        <a:cs typeface=""/>
        <a:font script="Jpan" typeface="ＭＳ Ｐゴシック"/>
      </a:minorFont>
    </a:fontScheme>
    <a:fmtScheme name="Prospect">
      <a:fillStyleLst>
        <a:solidFill>
          <a:schemeClr val="phClr"/>
        </a:solidFill>
        <a:solidFill>
          <a:schemeClr val="phClr">
            <a:tint val="65000"/>
          </a:schemeClr>
        </a:solidFill>
        <a:solidFill>
          <a:schemeClr val="phClr">
            <a:shade val="80000"/>
            <a:satMod val="180000"/>
          </a:schemeClr>
        </a:solidFill>
      </a:fillStyleLst>
      <a:lnStyleLst>
        <a:ln w="9525" cap="flat" cmpd="sng" algn="ctr">
          <a:solidFill>
            <a:schemeClr val="phClr"/>
          </a:solidFill>
          <a:prstDash val="solid"/>
        </a:ln>
        <a:ln w="10795" cap="flat" cmpd="sng" algn="ctr">
          <a:solidFill>
            <a:schemeClr val="phClr"/>
          </a:solidFill>
          <a:prstDash val="solid"/>
        </a:ln>
        <a:ln w="17145" cap="flat" cmpd="sng" algn="ctr">
          <a:solidFill>
            <a:schemeClr val="phClr">
              <a:shade val="95000"/>
              <a:alpha val="50000"/>
              <a:satMod val="150000"/>
            </a:schemeClr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44450" dist="13970" dir="5400000" algn="ctr" rotWithShape="0">
              <a:srgbClr val="000000">
                <a:alpha val="45000"/>
              </a:srgbClr>
            </a:outerShdw>
          </a:effectLst>
          <a:scene3d>
            <a:camera prst="orthographicFront">
              <a:rot lat="0" lon="0" rev="0"/>
            </a:camera>
            <a:lightRig rig="twoPt" dir="tl"/>
          </a:scene3d>
          <a:sp3d prstMaterial="flat">
            <a:bevelT w="19050" h="31750" prst="coolSlant"/>
          </a:sp3d>
        </a:effectStyle>
      </a:effectStyleLst>
      <a:bgFillStyleLst>
        <a:solidFill>
          <a:schemeClr val="phClr"/>
        </a:solidFill>
        <a:gradFill rotWithShape="1">
          <a:gsLst>
            <a:gs pos="40000">
              <a:schemeClr val="phClr">
                <a:tint val="94000"/>
                <a:shade val="94000"/>
                <a:alpha val="100000"/>
                <a:satMod val="114000"/>
                <a:lumMod val="114000"/>
              </a:schemeClr>
            </a:gs>
            <a:gs pos="74000">
              <a:schemeClr val="phClr">
                <a:tint val="94000"/>
                <a:shade val="94000"/>
                <a:satMod val="128000"/>
                <a:lumMod val="100000"/>
              </a:schemeClr>
            </a:gs>
            <a:gs pos="100000">
              <a:schemeClr val="phClr">
                <a:tint val="98000"/>
                <a:shade val="100000"/>
                <a:hueMod val="98000"/>
                <a:satMod val="100000"/>
                <a:lumMod val="74000"/>
              </a:schemeClr>
            </a:gs>
          </a:gsLst>
          <a:path path="circle">
            <a:fillToRect l="20000" t="-40000" r="20000" b="140000"/>
          </a:path>
        </a:gradFill>
        <a:blipFill rotWithShape="1">
          <a:blip xmlns:r="http://schemas.openxmlformats.org/officeDocument/2006/relationships" r:embed="rId1">
            <a:duotone>
              <a:schemeClr val="phClr">
                <a:tint val="96000"/>
                <a:satMod val="130000"/>
                <a:lumMod val="50000"/>
              </a:schemeClr>
              <a:schemeClr val="phClr">
                <a:tint val="96000"/>
                <a:satMod val="114000"/>
                <a:lumMod val="114000"/>
              </a:schemeClr>
            </a:duotone>
          </a:blip>
          <a:stretch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072F6A475AC24438E771FC00043CB5B" ma:contentTypeVersion="13" ma:contentTypeDescription="Opprett et nytt dokument." ma:contentTypeScope="" ma:versionID="c175391306c4960d4af71355ac8bce7a">
  <xsd:schema xmlns:xsd="http://www.w3.org/2001/XMLSchema" xmlns:xs="http://www.w3.org/2001/XMLSchema" xmlns:p="http://schemas.microsoft.com/office/2006/metadata/properties" xmlns:ns2="bdf99d0a-e635-4914-a3ea-92b7bb0da12d" xmlns:ns3="d861e30e-b133-4272-8bbb-02075672618e" targetNamespace="http://schemas.microsoft.com/office/2006/metadata/properties" ma:root="true" ma:fieldsID="20036ca6187c44c31137517640e5d560" ns2:_="" ns3:_="">
    <xsd:import namespace="bdf99d0a-e635-4914-a3ea-92b7bb0da12d"/>
    <xsd:import namespace="d861e30e-b133-4272-8bbb-02075672618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f99d0a-e635-4914-a3ea-92b7bb0da12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Bildemerkelapper" ma:readOnly="false" ma:fieldId="{5cf76f15-5ced-4ddc-b409-7134ff3c332f}" ma:taxonomyMulti="true" ma:sspId="908b2e2d-454f-43c7-9839-d244173d1e4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61e30e-b133-4272-8bbb-02075672618e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04a88d08-bed9-401a-8c4c-24ee3cfc478f}" ma:internalName="TaxCatchAll" ma:showField="CatchAllData" ma:web="d861e30e-b133-4272-8bbb-02075672618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df99d0a-e635-4914-a3ea-92b7bb0da12d">
      <Terms xmlns="http://schemas.microsoft.com/office/infopath/2007/PartnerControls"/>
    </lcf76f155ced4ddcb4097134ff3c332f>
    <TaxCatchAll xmlns="d861e30e-b133-4272-8bbb-02075672618e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9FFD3BC-8E46-4FC0-973F-BC79DC12686D}"/>
</file>

<file path=customXml/itemProps2.xml><?xml version="1.0" encoding="utf-8"?>
<ds:datastoreItem xmlns:ds="http://schemas.openxmlformats.org/officeDocument/2006/customXml" ds:itemID="{22CA040D-B066-4502-8921-C3B0652FC72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9C325DE-2BEA-408B-9B7A-0D82A6E4EE97}">
  <ds:schemaRefs>
    <ds:schemaRef ds:uri="http://purl.org/dc/terms/"/>
    <ds:schemaRef ds:uri="d861e30e-b133-4272-8bbb-02075672618e"/>
    <ds:schemaRef ds:uri="http://schemas.microsoft.com/office/2006/documentManagement/types"/>
    <ds:schemaRef ds:uri="bdf99d0a-e635-4914-a3ea-92b7bb0da12d"/>
    <ds:schemaRef ds:uri="http://purl.org/dc/dcmitype/"/>
    <ds:schemaRef ds:uri="http://www.w3.org/XML/1998/namespace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</ds:schemaRefs>
</ds:datastoreItem>
</file>

<file path=customXml/itemProps4.xml><?xml version="1.0" encoding="utf-8"?>
<ds:datastoreItem xmlns:ds="http://schemas.openxmlformats.org/officeDocument/2006/customXml" ds:itemID="{6EB5223A-36E6-4E9B-B977-3963DFB0DC4B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b0e4177b-1d9a-4a9e-9ea9-17f6abfda0f3}" enabled="1" method="Privileged" siteId="{ad83e65c-03f6-4cfd-b799-47a2fafd7bce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Nkom%20blank%20mal%20med%20etatsmerke</Template>
  <TotalTime>0</TotalTime>
  <Pages>2</Pages>
  <Words>322</Words>
  <Characters>1711</Characters>
  <Application>Microsoft Office Word</Application>
  <DocSecurity>0</DocSecurity>
  <Lines>14</Lines>
  <Paragraphs>4</Paragraphs>
  <ScaleCrop>false</ScaleCrop>
  <Manager/>
  <Company/>
  <LinksUpToDate>false</LinksUpToDate>
  <CharactersWithSpaces>2029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Renate Davidsen Klungland</dc:creator>
  <cp:keywords/>
  <dc:description/>
  <cp:lastModifiedBy>Marit Mathisen</cp:lastModifiedBy>
  <cp:revision>3</cp:revision>
  <cp:lastPrinted>2021-05-07T15:44:00Z</cp:lastPrinted>
  <dcterms:created xsi:type="dcterms:W3CDTF">2026-01-09T07:46:00Z</dcterms:created>
  <dcterms:modified xsi:type="dcterms:W3CDTF">2026-01-09T07:46:00Z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0x0101004072F6A475AC24438E771FC00043CB5B</vt:lpwstr>
  </property>
  <property fmtid="{D5CDD505-2E9C-101B-9397-08002B2CF9AE}" pid="3" name="MediaServiceImageTags">
    <vt:lpwstr/>
  </property>
</Properties>
</file>